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DC6A" w14:textId="01800ADC" w:rsidR="001F0FA5" w:rsidRPr="001A17B7" w:rsidRDefault="00111E2B" w:rsidP="001F0FA5">
      <w:pPr>
        <w:jc w:val="center"/>
        <w:rPr>
          <w:rFonts w:ascii="Calibri" w:hAnsi="Calibri" w:cs="Calibri"/>
          <w:b/>
          <w:bCs w:val="0"/>
          <w:color w:val="000000"/>
          <w:sz w:val="24"/>
          <w:szCs w:val="24"/>
          <w:lang w:val="en-GB"/>
        </w:rPr>
      </w:pPr>
      <w:r>
        <w:rPr>
          <w:rFonts w:ascii="Calibri" w:hAnsi="Calibri" w:cs="Calibri"/>
          <w:b/>
          <w:bCs w:val="0"/>
          <w:color w:val="000000"/>
          <w:sz w:val="24"/>
          <w:szCs w:val="24"/>
          <w:lang w:val="en-GB"/>
        </w:rPr>
        <w:t xml:space="preserve"> </w:t>
      </w:r>
      <w:r w:rsidR="001A17B7" w:rsidRPr="001A17B7">
        <w:rPr>
          <w:rFonts w:ascii="Calibri" w:hAnsi="Calibri" w:cs="Calibri"/>
          <w:b/>
          <w:bCs w:val="0"/>
          <w:color w:val="000000"/>
          <w:sz w:val="24"/>
          <w:szCs w:val="24"/>
          <w:lang w:val="en-GB"/>
        </w:rPr>
        <w:t>THE “</w:t>
      </w:r>
      <w:r w:rsidR="001F0FA5" w:rsidRPr="001A17B7">
        <w:rPr>
          <w:rFonts w:ascii="Calibri" w:hAnsi="Calibri" w:cs="Calibri"/>
          <w:b/>
          <w:bCs w:val="0"/>
          <w:color w:val="000000"/>
          <w:sz w:val="24"/>
          <w:szCs w:val="24"/>
          <w:lang w:val="en-GB"/>
        </w:rPr>
        <w:t>MADE BY ITALIANS</w:t>
      </w:r>
      <w:r w:rsidR="001A17B7" w:rsidRPr="001A17B7">
        <w:rPr>
          <w:rFonts w:ascii="Calibri" w:hAnsi="Calibri" w:cs="Calibri"/>
          <w:b/>
          <w:bCs w:val="0"/>
          <w:color w:val="000000"/>
          <w:sz w:val="24"/>
          <w:szCs w:val="24"/>
          <w:lang w:val="en-GB"/>
        </w:rPr>
        <w:t>”</w:t>
      </w:r>
      <w:r w:rsidR="001F0FA5" w:rsidRPr="001A17B7">
        <w:rPr>
          <w:rFonts w:ascii="Calibri" w:hAnsi="Calibri" w:cs="Calibri"/>
          <w:b/>
          <w:bCs w:val="0"/>
          <w:color w:val="000000"/>
          <w:sz w:val="24"/>
          <w:szCs w:val="24"/>
          <w:lang w:val="en-GB"/>
        </w:rPr>
        <w:t xml:space="preserve"> A</w:t>
      </w:r>
      <w:r w:rsidR="001A17B7" w:rsidRPr="001A17B7">
        <w:rPr>
          <w:rFonts w:ascii="Calibri" w:hAnsi="Calibri" w:cs="Calibri"/>
          <w:b/>
          <w:bCs w:val="0"/>
          <w:color w:val="000000"/>
          <w:sz w:val="24"/>
          <w:szCs w:val="24"/>
          <w:lang w:val="en-GB"/>
        </w:rPr>
        <w:t>T</w:t>
      </w:r>
      <w:r w:rsidR="001F0FA5" w:rsidRPr="001A17B7">
        <w:rPr>
          <w:rFonts w:ascii="Calibri" w:hAnsi="Calibri" w:cs="Calibri"/>
          <w:b/>
          <w:bCs w:val="0"/>
          <w:color w:val="000000"/>
          <w:sz w:val="24"/>
          <w:szCs w:val="24"/>
          <w:lang w:val="en-GB"/>
        </w:rPr>
        <w:t xml:space="preserve"> EMO HANNOVER 2023</w:t>
      </w:r>
    </w:p>
    <w:p w14:paraId="2F9F91F2" w14:textId="77777777" w:rsidR="001F0FA5" w:rsidRPr="001A17B7" w:rsidRDefault="001F0FA5" w:rsidP="001F0FA5">
      <w:pPr>
        <w:jc w:val="both"/>
        <w:rPr>
          <w:rFonts w:ascii="Calibri" w:hAnsi="Calibri" w:cs="Calibri"/>
          <w:b/>
          <w:bCs w:val="0"/>
          <w:color w:val="000000"/>
          <w:sz w:val="22"/>
          <w:szCs w:val="22"/>
          <w:lang w:val="en-GB"/>
        </w:rPr>
      </w:pPr>
    </w:p>
    <w:p w14:paraId="24A2C272" w14:textId="2940A200" w:rsidR="005767D6" w:rsidRDefault="001A17B7" w:rsidP="001F0FA5">
      <w:p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030589">
        <w:rPr>
          <w:rFonts w:ascii="Calibri" w:hAnsi="Calibri" w:cs="Calibri"/>
          <w:b/>
          <w:bCs w:val="0"/>
          <w:color w:val="000000"/>
          <w:sz w:val="22"/>
          <w:szCs w:val="22"/>
          <w:lang w:val="en-GB"/>
        </w:rPr>
        <w:t xml:space="preserve">About </w:t>
      </w:r>
      <w:r w:rsidR="001F0FA5" w:rsidRPr="00030589">
        <w:rPr>
          <w:rFonts w:ascii="Calibri" w:hAnsi="Calibri" w:cs="Calibri"/>
          <w:b/>
          <w:bCs w:val="0"/>
          <w:color w:val="000000"/>
          <w:sz w:val="22"/>
          <w:szCs w:val="22"/>
          <w:lang w:val="en-GB"/>
        </w:rPr>
        <w:t xml:space="preserve">200 </w:t>
      </w:r>
      <w:r w:rsidRPr="00030589">
        <w:rPr>
          <w:rFonts w:ascii="Calibri" w:hAnsi="Calibri" w:cs="Calibri"/>
          <w:b/>
          <w:bCs w:val="0"/>
          <w:color w:val="000000"/>
          <w:sz w:val="22"/>
          <w:szCs w:val="22"/>
          <w:lang w:val="en-GB"/>
        </w:rPr>
        <w:t>I</w:t>
      </w:r>
      <w:r w:rsidR="00030589" w:rsidRPr="00030589">
        <w:rPr>
          <w:rFonts w:ascii="Calibri" w:hAnsi="Calibri" w:cs="Calibri"/>
          <w:b/>
          <w:bCs w:val="0"/>
          <w:color w:val="000000"/>
          <w:sz w:val="22"/>
          <w:szCs w:val="22"/>
          <w:lang w:val="en-GB"/>
        </w:rPr>
        <w:t>talian companies will exhibit at</w:t>
      </w:r>
      <w:r w:rsidR="001F0FA5" w:rsidRPr="00030589">
        <w:rPr>
          <w:rFonts w:ascii="Calibri" w:hAnsi="Calibri" w:cs="Calibri"/>
          <w:b/>
          <w:bCs w:val="0"/>
          <w:color w:val="000000"/>
          <w:sz w:val="22"/>
          <w:szCs w:val="22"/>
          <w:lang w:val="en-GB"/>
        </w:rPr>
        <w:t xml:space="preserve"> EMO HANNOVER 2023</w:t>
      </w:r>
      <w:r w:rsidR="00030589" w:rsidRPr="00030589">
        <w:rPr>
          <w:rFonts w:ascii="Calibri" w:hAnsi="Calibri" w:cs="Calibri"/>
          <w:color w:val="000000"/>
          <w:sz w:val="22"/>
          <w:szCs w:val="22"/>
          <w:lang w:val="en-GB"/>
        </w:rPr>
        <w:t>, the world exhibition dedicated to metalworking machine tools, which will take place in Germany</w:t>
      </w:r>
      <w:r w:rsidR="00030589">
        <w:rPr>
          <w:rFonts w:ascii="Calibri" w:hAnsi="Calibri" w:cs="Calibri"/>
          <w:color w:val="000000"/>
          <w:sz w:val="22"/>
          <w:szCs w:val="22"/>
          <w:lang w:val="en-GB"/>
        </w:rPr>
        <w:t xml:space="preserve"> again after the success achieved by </w:t>
      </w:r>
      <w:r w:rsidR="005767D6" w:rsidRPr="00030589">
        <w:rPr>
          <w:rFonts w:ascii="Calibri" w:hAnsi="Calibri" w:cs="Calibri"/>
          <w:color w:val="000000"/>
          <w:sz w:val="22"/>
          <w:szCs w:val="22"/>
          <w:lang w:val="en-GB"/>
        </w:rPr>
        <w:t>EMO MILANO 2021.</w:t>
      </w:r>
    </w:p>
    <w:p w14:paraId="5275C020" w14:textId="77777777" w:rsidR="004965AD" w:rsidRPr="00030589" w:rsidRDefault="004965AD" w:rsidP="001F0FA5">
      <w:p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130A60B7" w14:textId="0C79AA2D" w:rsidR="005767D6" w:rsidRPr="000B5093" w:rsidRDefault="004965AD" w:rsidP="005767D6">
      <w:p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In Hannover, </w:t>
      </w:r>
      <w:r w:rsidR="004D249E" w:rsidRPr="000B5093">
        <w:rPr>
          <w:rFonts w:ascii="Calibri" w:hAnsi="Calibri" w:cs="Calibri"/>
          <w:b/>
          <w:bCs w:val="0"/>
          <w:color w:val="000000"/>
          <w:sz w:val="22"/>
          <w:szCs w:val="22"/>
          <w:lang w:val="en-GB"/>
        </w:rPr>
        <w:t xml:space="preserve">the Italian </w:t>
      </w:r>
      <w:r w:rsidR="00A33AA2">
        <w:rPr>
          <w:rFonts w:ascii="Calibri" w:hAnsi="Calibri" w:cs="Calibri"/>
          <w:b/>
          <w:bCs w:val="0"/>
          <w:color w:val="000000"/>
          <w:sz w:val="22"/>
          <w:szCs w:val="22"/>
          <w:lang w:val="en-GB"/>
        </w:rPr>
        <w:t>exhibitors</w:t>
      </w:r>
      <w:r w:rsidR="00930D29">
        <w:rPr>
          <w:rFonts w:ascii="Calibri" w:hAnsi="Calibri" w:cs="Calibri"/>
          <w:b/>
          <w:bCs w:val="0"/>
          <w:color w:val="000000"/>
          <w:sz w:val="22"/>
          <w:szCs w:val="22"/>
          <w:lang w:val="en-GB"/>
        </w:rPr>
        <w:t>’</w:t>
      </w:r>
      <w:r w:rsidR="00A33AA2">
        <w:rPr>
          <w:rFonts w:ascii="Calibri" w:hAnsi="Calibri" w:cs="Calibri"/>
          <w:b/>
          <w:bCs w:val="0"/>
          <w:color w:val="000000"/>
          <w:sz w:val="22"/>
          <w:szCs w:val="22"/>
          <w:lang w:val="en-GB"/>
        </w:rPr>
        <w:t xml:space="preserve"> group </w:t>
      </w:r>
      <w:r w:rsidR="004D249E" w:rsidRPr="000B5093">
        <w:rPr>
          <w:rFonts w:ascii="Calibri" w:hAnsi="Calibri" w:cs="Calibri"/>
          <w:b/>
          <w:bCs w:val="0"/>
          <w:color w:val="000000"/>
          <w:sz w:val="22"/>
          <w:szCs w:val="22"/>
          <w:lang w:val="en-GB"/>
        </w:rPr>
        <w:t xml:space="preserve">will be the second most numerous </w:t>
      </w:r>
      <w:r w:rsidR="007D0DC1">
        <w:rPr>
          <w:rFonts w:ascii="Calibri" w:hAnsi="Calibri" w:cs="Calibri"/>
          <w:b/>
          <w:bCs w:val="0"/>
          <w:color w:val="000000"/>
          <w:sz w:val="22"/>
          <w:szCs w:val="22"/>
          <w:lang w:val="en-GB"/>
        </w:rPr>
        <w:t xml:space="preserve">foreign </w:t>
      </w:r>
      <w:r w:rsidR="004D249E" w:rsidRPr="000B5093">
        <w:rPr>
          <w:rFonts w:ascii="Calibri" w:hAnsi="Calibri" w:cs="Calibri"/>
          <w:b/>
          <w:bCs w:val="0"/>
          <w:color w:val="000000"/>
          <w:sz w:val="22"/>
          <w:szCs w:val="22"/>
          <w:lang w:val="en-GB"/>
        </w:rPr>
        <w:t>c</w:t>
      </w:r>
      <w:r w:rsidR="007D0DC1">
        <w:rPr>
          <w:rFonts w:ascii="Calibri" w:hAnsi="Calibri" w:cs="Calibri"/>
          <w:b/>
          <w:bCs w:val="0"/>
          <w:color w:val="000000"/>
          <w:sz w:val="22"/>
          <w:szCs w:val="22"/>
          <w:lang w:val="en-GB"/>
        </w:rPr>
        <w:t>ollective</w:t>
      </w:r>
      <w:r w:rsidR="004D249E" w:rsidRPr="000B5093">
        <w:rPr>
          <w:rFonts w:ascii="Calibri" w:hAnsi="Calibri" w:cs="Calibri"/>
          <w:b/>
          <w:bCs w:val="0"/>
          <w:color w:val="000000"/>
          <w:sz w:val="22"/>
          <w:szCs w:val="22"/>
          <w:lang w:val="en-GB"/>
        </w:rPr>
        <w:t xml:space="preserve">. </w:t>
      </w:r>
      <w:r w:rsidRPr="004965AD">
        <w:rPr>
          <w:rFonts w:ascii="Calibri" w:hAnsi="Calibri" w:cs="Calibri"/>
          <w:bCs w:val="0"/>
          <w:color w:val="000000"/>
          <w:sz w:val="22"/>
          <w:szCs w:val="22"/>
          <w:lang w:val="en-GB"/>
        </w:rPr>
        <w:t>The Italian</w:t>
      </w:r>
      <w:r>
        <w:rPr>
          <w:rFonts w:ascii="Calibri" w:hAnsi="Calibri" w:cs="Calibri"/>
          <w:bCs w:val="0"/>
          <w:color w:val="000000"/>
          <w:sz w:val="22"/>
          <w:szCs w:val="22"/>
          <w:lang w:val="en-GB"/>
        </w:rPr>
        <w:t xml:space="preserve"> exhibiting </w:t>
      </w:r>
      <w:r w:rsidR="0092644F">
        <w:rPr>
          <w:rFonts w:ascii="Calibri" w:hAnsi="Calibri" w:cs="Calibri"/>
          <w:bCs w:val="0"/>
          <w:color w:val="000000"/>
          <w:sz w:val="22"/>
          <w:szCs w:val="22"/>
          <w:lang w:val="en-GB"/>
        </w:rPr>
        <w:t>companies will</w:t>
      </w:r>
      <w:r>
        <w:rPr>
          <w:rFonts w:ascii="Calibri" w:hAnsi="Calibri" w:cs="Calibri"/>
          <w:bCs w:val="0"/>
          <w:color w:val="000000"/>
          <w:sz w:val="22"/>
          <w:szCs w:val="22"/>
          <w:lang w:val="en-GB"/>
        </w:rPr>
        <w:t xml:space="preserve"> exhibit t</w:t>
      </w:r>
      <w:r w:rsidR="00106EB7" w:rsidRPr="000B5093">
        <w:rPr>
          <w:rFonts w:ascii="Calibri" w:hAnsi="Calibri" w:cs="Calibri"/>
          <w:bCs w:val="0"/>
          <w:color w:val="000000"/>
          <w:sz w:val="22"/>
          <w:szCs w:val="22"/>
          <w:lang w:val="en-GB"/>
        </w:rPr>
        <w:t xml:space="preserve">he best of the “Made in Italy” </w:t>
      </w:r>
      <w:r>
        <w:rPr>
          <w:rFonts w:ascii="Calibri" w:hAnsi="Calibri" w:cs="Calibri"/>
          <w:bCs w:val="0"/>
          <w:color w:val="000000"/>
          <w:sz w:val="22"/>
          <w:szCs w:val="22"/>
          <w:lang w:val="en-GB"/>
        </w:rPr>
        <w:t>from the sector</w:t>
      </w:r>
      <w:r w:rsidR="004D249E" w:rsidRPr="000B5093">
        <w:rPr>
          <w:rFonts w:ascii="Calibri" w:hAnsi="Calibri" w:cs="Calibri"/>
          <w:color w:val="000000"/>
          <w:sz w:val="22"/>
          <w:szCs w:val="22"/>
          <w:lang w:val="en-GB"/>
        </w:rPr>
        <w:t>, representing all the main production segments</w:t>
      </w:r>
      <w:r w:rsidR="005767D6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. </w:t>
      </w:r>
    </w:p>
    <w:p w14:paraId="102D0308" w14:textId="77777777" w:rsidR="0024780C" w:rsidRPr="000B5093" w:rsidRDefault="0024780C" w:rsidP="001F0FA5">
      <w:p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29DA0660" w14:textId="57DFB4AF" w:rsidR="00BA7801" w:rsidRPr="000B5093" w:rsidRDefault="00470A48" w:rsidP="001F0FA5">
      <w:p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With </w:t>
      </w:r>
      <w:r w:rsidR="00BA7801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400 </w:t>
      </w:r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>enterprises and 35,</w:t>
      </w:r>
      <w:r w:rsidR="00BA7801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000 </w:t>
      </w:r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employees, the Italian manufacturing industry of machine tools plays a primary role in the international </w:t>
      </w:r>
      <w:r w:rsidR="00BA7801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scenario </w:t>
      </w:r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of the sector, where it is in fourth place in the rankings of production, </w:t>
      </w:r>
      <w:proofErr w:type="gramStart"/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>exports</w:t>
      </w:r>
      <w:proofErr w:type="gramEnd"/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 and consumption</w:t>
      </w:r>
      <w:r w:rsidR="00BA7801" w:rsidRPr="000B5093">
        <w:rPr>
          <w:rFonts w:ascii="Calibri" w:hAnsi="Calibri" w:cs="Calibri"/>
          <w:color w:val="000000"/>
          <w:sz w:val="22"/>
          <w:szCs w:val="22"/>
          <w:lang w:val="en-GB"/>
        </w:rPr>
        <w:t>.</w:t>
      </w:r>
    </w:p>
    <w:p w14:paraId="2C335AC1" w14:textId="77777777" w:rsidR="00BA7801" w:rsidRPr="000B5093" w:rsidRDefault="00BA7801" w:rsidP="001F0FA5">
      <w:p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492D7BB3" w14:textId="5A4AD0B2" w:rsidR="00BA7801" w:rsidRPr="000B5093" w:rsidRDefault="00320468" w:rsidP="001F0FA5">
      <w:p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>Based on the final data processed by the Economic Studies Department &amp; Business Culture Centre of UCIMU, in 2022, the Italian production of machine tools, robots and automation syste</w:t>
      </w:r>
      <w:r w:rsidR="004965AD">
        <w:rPr>
          <w:rFonts w:ascii="Calibri" w:hAnsi="Calibri" w:cs="Calibri"/>
          <w:color w:val="000000"/>
          <w:sz w:val="22"/>
          <w:szCs w:val="22"/>
          <w:lang w:val="en-GB"/>
        </w:rPr>
        <w:t xml:space="preserve">ms achieved new records </w:t>
      </w:r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>for almost all main indicators</w:t>
      </w:r>
      <w:r w:rsidR="00EE375A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: </w:t>
      </w:r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production grew to over </w:t>
      </w:r>
      <w:r w:rsidR="00EE375A" w:rsidRPr="000B5093">
        <w:rPr>
          <w:rFonts w:ascii="Calibri" w:hAnsi="Calibri" w:cs="Calibri"/>
          <w:color w:val="000000"/>
          <w:sz w:val="22"/>
          <w:szCs w:val="22"/>
          <w:lang w:val="en-GB"/>
        </w:rPr>
        <w:t>7</w:t>
      </w:r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>.</w:t>
      </w:r>
      <w:r w:rsidR="00233CB7" w:rsidRPr="000B5093">
        <w:rPr>
          <w:rFonts w:ascii="Calibri" w:hAnsi="Calibri" w:cs="Calibri"/>
          <w:color w:val="000000"/>
          <w:sz w:val="22"/>
          <w:szCs w:val="22"/>
          <w:lang w:val="en-GB"/>
        </w:rPr>
        <w:t>3</w:t>
      </w:r>
      <w:r w:rsidR="00EE375A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billion euro </w:t>
      </w:r>
      <w:r w:rsidR="000D4E81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(+15%), </w:t>
      </w:r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>consumption to 6.</w:t>
      </w:r>
      <w:r w:rsidR="000D4E81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3 </w:t>
      </w:r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>billion euro</w:t>
      </w:r>
      <w:r w:rsidR="000D4E81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 (+26%) </w:t>
      </w:r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>and exports to 3.</w:t>
      </w:r>
      <w:r w:rsidR="000D4E81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5 </w:t>
      </w:r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>billion (+8.</w:t>
      </w:r>
      <w:r w:rsidR="000D4E81" w:rsidRPr="000B5093">
        <w:rPr>
          <w:rFonts w:ascii="Calibri" w:hAnsi="Calibri" w:cs="Calibri"/>
          <w:color w:val="000000"/>
          <w:sz w:val="22"/>
          <w:szCs w:val="22"/>
          <w:lang w:val="en-GB"/>
        </w:rPr>
        <w:t>5%).</w:t>
      </w:r>
    </w:p>
    <w:p w14:paraId="70EF56D8" w14:textId="77777777" w:rsidR="000D4E81" w:rsidRPr="000B5093" w:rsidRDefault="000D4E81" w:rsidP="001F0FA5">
      <w:p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28E38DFD" w14:textId="26BFED35" w:rsidR="00C7380B" w:rsidRPr="000B5093" w:rsidRDefault="00320468" w:rsidP="001F0FA5">
      <w:p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>In</w:t>
      </w:r>
      <w:r w:rsidR="000D4E81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 2023</w:t>
      </w:r>
      <w:r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, the positive trend should </w:t>
      </w:r>
      <w:r w:rsidR="000B5093" w:rsidRPr="000B5093">
        <w:rPr>
          <w:rFonts w:ascii="Calibri" w:hAnsi="Calibri" w:cs="Calibri"/>
          <w:color w:val="000000"/>
          <w:sz w:val="22"/>
          <w:szCs w:val="22"/>
          <w:lang w:val="en-GB"/>
        </w:rPr>
        <w:t>continue: the Italian production of the sector should attain 7.</w:t>
      </w:r>
      <w:r w:rsidR="000D4E81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8 </w:t>
      </w:r>
      <w:r w:rsidR="000B5093" w:rsidRPr="000B5093">
        <w:rPr>
          <w:rFonts w:ascii="Calibri" w:hAnsi="Calibri" w:cs="Calibri"/>
          <w:color w:val="000000"/>
          <w:sz w:val="22"/>
          <w:szCs w:val="22"/>
          <w:lang w:val="en-GB"/>
        </w:rPr>
        <w:t>billion euro (+6.5%),</w:t>
      </w:r>
      <w:r w:rsidR="000D4E81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="000B5093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consumption should </w:t>
      </w:r>
      <w:r w:rsidR="004965AD">
        <w:rPr>
          <w:rFonts w:ascii="Calibri" w:hAnsi="Calibri" w:cs="Calibri"/>
          <w:color w:val="000000"/>
          <w:sz w:val="22"/>
          <w:szCs w:val="22"/>
          <w:lang w:val="en-GB"/>
        </w:rPr>
        <w:t xml:space="preserve">reach </w:t>
      </w:r>
      <w:r w:rsidR="000B5093" w:rsidRPr="000B5093">
        <w:rPr>
          <w:rFonts w:ascii="Calibri" w:hAnsi="Calibri" w:cs="Calibri"/>
          <w:color w:val="000000"/>
          <w:sz w:val="22"/>
          <w:szCs w:val="22"/>
          <w:lang w:val="en-GB"/>
        </w:rPr>
        <w:t>6.</w:t>
      </w:r>
      <w:r w:rsidR="000D4E81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8 </w:t>
      </w:r>
      <w:r w:rsidR="000B5093" w:rsidRPr="000B5093">
        <w:rPr>
          <w:rFonts w:ascii="Calibri" w:hAnsi="Calibri" w:cs="Calibri"/>
          <w:color w:val="000000"/>
          <w:sz w:val="22"/>
          <w:szCs w:val="22"/>
          <w:lang w:val="en-GB"/>
        </w:rPr>
        <w:t>billion euro (+8.</w:t>
      </w:r>
      <w:r w:rsidR="000D4E81" w:rsidRPr="000B5093">
        <w:rPr>
          <w:rFonts w:ascii="Calibri" w:hAnsi="Calibri" w:cs="Calibri"/>
          <w:color w:val="000000"/>
          <w:sz w:val="22"/>
          <w:szCs w:val="22"/>
          <w:lang w:val="en-GB"/>
        </w:rPr>
        <w:t>3%)</w:t>
      </w:r>
      <w:r w:rsidR="000B5093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 and exports </w:t>
      </w:r>
      <w:r w:rsidR="000D4E81" w:rsidRPr="000B5093">
        <w:rPr>
          <w:rFonts w:ascii="Calibri" w:hAnsi="Calibri" w:cs="Calibri"/>
          <w:color w:val="000000"/>
          <w:sz w:val="22"/>
          <w:szCs w:val="22"/>
          <w:lang w:val="en-GB"/>
        </w:rPr>
        <w:t>3</w:t>
      </w:r>
      <w:r w:rsidR="000B5093" w:rsidRPr="000B5093">
        <w:rPr>
          <w:rFonts w:ascii="Calibri" w:hAnsi="Calibri" w:cs="Calibri"/>
          <w:color w:val="000000"/>
          <w:sz w:val="22"/>
          <w:szCs w:val="22"/>
          <w:lang w:val="en-GB"/>
        </w:rPr>
        <w:t>.</w:t>
      </w:r>
      <w:r w:rsidR="000D4E81" w:rsidRPr="000B5093">
        <w:rPr>
          <w:rFonts w:ascii="Calibri" w:hAnsi="Calibri" w:cs="Calibri"/>
          <w:color w:val="000000"/>
          <w:sz w:val="22"/>
          <w:szCs w:val="22"/>
          <w:lang w:val="en-GB"/>
        </w:rPr>
        <w:t xml:space="preserve">6 </w:t>
      </w:r>
      <w:r w:rsidR="000B5093" w:rsidRPr="000B5093">
        <w:rPr>
          <w:rFonts w:ascii="Calibri" w:hAnsi="Calibri" w:cs="Calibri"/>
          <w:color w:val="000000"/>
          <w:sz w:val="22"/>
          <w:szCs w:val="22"/>
          <w:lang w:val="en-GB"/>
        </w:rPr>
        <w:t>billion euro</w:t>
      </w:r>
      <w:r w:rsidR="004965AD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="00402300">
        <w:rPr>
          <w:rFonts w:ascii="Calibri" w:hAnsi="Calibri" w:cs="Calibri"/>
          <w:color w:val="000000"/>
          <w:sz w:val="22"/>
          <w:szCs w:val="22"/>
          <w:lang w:val="en-GB"/>
        </w:rPr>
        <w:t>(+3</w:t>
      </w:r>
      <w:r w:rsidR="000B5093" w:rsidRPr="000B5093">
        <w:rPr>
          <w:rFonts w:ascii="Calibri" w:hAnsi="Calibri" w:cs="Calibri"/>
          <w:color w:val="000000"/>
          <w:sz w:val="22"/>
          <w:szCs w:val="22"/>
          <w:lang w:val="en-GB"/>
        </w:rPr>
        <w:t>.</w:t>
      </w:r>
      <w:r w:rsidR="000D4E81" w:rsidRPr="000B5093">
        <w:rPr>
          <w:rFonts w:ascii="Calibri" w:hAnsi="Calibri" w:cs="Calibri"/>
          <w:color w:val="000000"/>
          <w:sz w:val="22"/>
          <w:szCs w:val="22"/>
          <w:lang w:val="en-GB"/>
        </w:rPr>
        <w:t>7%).</w:t>
      </w:r>
    </w:p>
    <w:p w14:paraId="3CCADD94" w14:textId="77777777" w:rsidR="00C7380B" w:rsidRPr="000B5093" w:rsidRDefault="00C7380B" w:rsidP="001F0FA5">
      <w:p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4DA35939" w14:textId="70FD6CE6" w:rsidR="001A6D38" w:rsidRPr="003839CE" w:rsidRDefault="00402300" w:rsidP="001F0FA5">
      <w:p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3839CE">
        <w:rPr>
          <w:rFonts w:ascii="Calibri" w:hAnsi="Calibri" w:cs="Calibri"/>
          <w:color w:val="000000"/>
          <w:sz w:val="22"/>
          <w:szCs w:val="22"/>
          <w:lang w:val="en-GB"/>
        </w:rPr>
        <w:t>In the near future, foreign markets should drive the business of Italian companies. Also for this reason</w:t>
      </w:r>
      <w:r w:rsidR="00C7380B" w:rsidRPr="003839CE">
        <w:rPr>
          <w:rFonts w:ascii="Calibri" w:hAnsi="Calibri" w:cs="Calibri"/>
          <w:color w:val="000000"/>
          <w:sz w:val="22"/>
          <w:szCs w:val="22"/>
          <w:lang w:val="en-GB"/>
        </w:rPr>
        <w:t xml:space="preserve">, </w:t>
      </w:r>
      <w:r w:rsidRPr="003839CE">
        <w:rPr>
          <w:rFonts w:ascii="Calibri" w:hAnsi="Calibri" w:cs="Calibri"/>
          <w:color w:val="000000"/>
          <w:sz w:val="22"/>
          <w:szCs w:val="22"/>
          <w:lang w:val="en-GB"/>
        </w:rPr>
        <w:t>th</w:t>
      </w:r>
      <w:r w:rsidR="00E35567" w:rsidRPr="003839CE">
        <w:rPr>
          <w:rFonts w:ascii="Calibri" w:hAnsi="Calibri" w:cs="Calibri"/>
          <w:color w:val="000000"/>
          <w:sz w:val="22"/>
          <w:szCs w:val="22"/>
          <w:lang w:val="en-GB"/>
        </w:rPr>
        <w:t xml:space="preserve">e </w:t>
      </w:r>
      <w:r w:rsidRPr="003839CE">
        <w:rPr>
          <w:rFonts w:ascii="Calibri" w:hAnsi="Calibri" w:cs="Calibri"/>
          <w:color w:val="000000"/>
          <w:sz w:val="22"/>
          <w:szCs w:val="22"/>
          <w:lang w:val="en-GB"/>
        </w:rPr>
        <w:t xml:space="preserve">trade show promoted by </w:t>
      </w:r>
      <w:r w:rsidR="0024780C" w:rsidRPr="003839CE">
        <w:rPr>
          <w:rFonts w:ascii="Calibri" w:hAnsi="Calibri" w:cs="Calibri"/>
          <w:color w:val="000000"/>
          <w:sz w:val="22"/>
          <w:szCs w:val="22"/>
          <w:lang w:val="en-GB"/>
        </w:rPr>
        <w:t xml:space="preserve">CECIMO, </w:t>
      </w:r>
      <w:r w:rsidRPr="003839CE">
        <w:rPr>
          <w:rFonts w:ascii="Calibri" w:hAnsi="Calibri" w:cs="Calibri"/>
          <w:color w:val="000000"/>
          <w:sz w:val="22"/>
          <w:szCs w:val="22"/>
          <w:lang w:val="en-GB"/>
        </w:rPr>
        <w:t xml:space="preserve">the European Association of Machine Tool Industries, represents an unmissable opportunity for manufacturers, who are </w:t>
      </w:r>
      <w:r w:rsidR="0092644F" w:rsidRPr="003839CE">
        <w:rPr>
          <w:rFonts w:ascii="Calibri" w:hAnsi="Calibri" w:cs="Calibri"/>
          <w:color w:val="000000"/>
          <w:sz w:val="22"/>
          <w:szCs w:val="22"/>
          <w:lang w:val="en-GB"/>
        </w:rPr>
        <w:t xml:space="preserve">well </w:t>
      </w:r>
      <w:r w:rsidRPr="003839CE">
        <w:rPr>
          <w:rFonts w:ascii="Calibri" w:hAnsi="Calibri" w:cs="Calibri"/>
          <w:color w:val="000000"/>
          <w:sz w:val="22"/>
          <w:szCs w:val="22"/>
          <w:lang w:val="en-GB"/>
        </w:rPr>
        <w:t>aware of the potential of this event</w:t>
      </w:r>
      <w:r w:rsidR="00C7380B" w:rsidRPr="003839CE">
        <w:rPr>
          <w:rFonts w:ascii="Calibri" w:hAnsi="Calibri" w:cs="Calibri"/>
          <w:color w:val="000000"/>
          <w:sz w:val="22"/>
          <w:szCs w:val="22"/>
          <w:lang w:val="en-GB"/>
        </w:rPr>
        <w:t>,</w:t>
      </w:r>
      <w:r w:rsidR="001475C1" w:rsidRPr="003839CE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Pr="003839CE">
        <w:rPr>
          <w:rFonts w:ascii="Calibri" w:hAnsi="Calibri" w:cs="Calibri"/>
          <w:color w:val="000000"/>
          <w:sz w:val="22"/>
          <w:szCs w:val="22"/>
          <w:lang w:val="en-GB"/>
        </w:rPr>
        <w:t>unique in</w:t>
      </w:r>
      <w:r w:rsidR="00E35567" w:rsidRPr="003839CE">
        <w:rPr>
          <w:rFonts w:ascii="Calibri" w:hAnsi="Calibri" w:cs="Calibri"/>
          <w:color w:val="000000"/>
          <w:sz w:val="22"/>
          <w:szCs w:val="22"/>
          <w:lang w:val="en-GB"/>
        </w:rPr>
        <w:t xml:space="preserve"> the panorama of trade fairs</w:t>
      </w:r>
      <w:r w:rsidRPr="003839CE">
        <w:rPr>
          <w:rFonts w:ascii="Calibri" w:hAnsi="Calibri" w:cs="Calibri"/>
          <w:color w:val="000000"/>
          <w:sz w:val="22"/>
          <w:szCs w:val="22"/>
          <w:lang w:val="en-GB"/>
        </w:rPr>
        <w:t xml:space="preserve">, capable of attracting operators from all over the world, even under conditions of </w:t>
      </w:r>
      <w:r w:rsidR="00BB1CFD" w:rsidRPr="003839CE">
        <w:rPr>
          <w:rFonts w:ascii="Calibri" w:hAnsi="Calibri" w:cs="Calibri"/>
          <w:color w:val="000000"/>
          <w:sz w:val="22"/>
          <w:szCs w:val="22"/>
          <w:lang w:val="en-GB"/>
        </w:rPr>
        <w:t xml:space="preserve">general </w:t>
      </w:r>
      <w:r w:rsidR="0030433B" w:rsidRPr="003839CE">
        <w:rPr>
          <w:rFonts w:ascii="Calibri" w:hAnsi="Calibri" w:cs="Calibri"/>
          <w:color w:val="000000"/>
          <w:sz w:val="22"/>
          <w:szCs w:val="22"/>
          <w:lang w:val="en-GB"/>
        </w:rPr>
        <w:t>uncertainty</w:t>
      </w:r>
      <w:r w:rsidR="001A6D38" w:rsidRPr="003839CE">
        <w:rPr>
          <w:rFonts w:ascii="Calibri" w:hAnsi="Calibri" w:cs="Calibri"/>
          <w:color w:val="000000"/>
          <w:sz w:val="22"/>
          <w:szCs w:val="22"/>
          <w:lang w:val="en-GB"/>
        </w:rPr>
        <w:t xml:space="preserve">. </w:t>
      </w:r>
    </w:p>
    <w:p w14:paraId="0EA2AD1C" w14:textId="77777777" w:rsidR="0024780C" w:rsidRPr="003839CE" w:rsidRDefault="0024780C" w:rsidP="001F0FA5">
      <w:pPr>
        <w:jc w:val="both"/>
        <w:rPr>
          <w:color w:val="000000"/>
          <w:sz w:val="18"/>
          <w:szCs w:val="28"/>
          <w:lang w:val="en-GB"/>
        </w:rPr>
      </w:pPr>
    </w:p>
    <w:p w14:paraId="11D7D701" w14:textId="311146BD" w:rsidR="00772FEA" w:rsidRPr="004E2991" w:rsidRDefault="00772FEA" w:rsidP="001F0FA5">
      <w:p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3839CE">
        <w:rPr>
          <w:rFonts w:ascii="Calibri" w:hAnsi="Calibri" w:cs="Calibri"/>
          <w:b/>
          <w:bCs w:val="0"/>
          <w:color w:val="000000"/>
          <w:sz w:val="22"/>
          <w:szCs w:val="22"/>
          <w:lang w:val="en-GB"/>
        </w:rPr>
        <w:t>Barbara Colombo</w:t>
      </w:r>
      <w:r w:rsidR="00E53175" w:rsidRPr="003839CE">
        <w:rPr>
          <w:rFonts w:ascii="Calibri" w:hAnsi="Calibri" w:cs="Calibri"/>
          <w:color w:val="000000"/>
          <w:sz w:val="22"/>
          <w:szCs w:val="22"/>
          <w:lang w:val="en-GB"/>
        </w:rPr>
        <w:t>, president of UCIMU-SISTEMI PER PRODURRE, asserted</w:t>
      </w:r>
      <w:r w:rsidR="00E53175" w:rsidRPr="004E2991">
        <w:rPr>
          <w:rFonts w:ascii="Calibri" w:hAnsi="Calibri" w:cs="Calibri"/>
          <w:color w:val="000000"/>
          <w:sz w:val="22"/>
          <w:szCs w:val="22"/>
          <w:lang w:val="en-GB"/>
        </w:rPr>
        <w:t xml:space="preserve">: “Participating in </w:t>
      </w:r>
      <w:r w:rsidR="001A6D38" w:rsidRPr="004E2991">
        <w:rPr>
          <w:rFonts w:ascii="Calibri" w:hAnsi="Calibri" w:cs="Calibri"/>
          <w:color w:val="000000"/>
          <w:sz w:val="22"/>
          <w:szCs w:val="22"/>
          <w:lang w:val="en-GB"/>
        </w:rPr>
        <w:t>EM</w:t>
      </w:r>
      <w:r w:rsidRPr="004E2991">
        <w:rPr>
          <w:rFonts w:ascii="Calibri" w:hAnsi="Calibri" w:cs="Calibri"/>
          <w:color w:val="000000"/>
          <w:sz w:val="22"/>
          <w:szCs w:val="22"/>
          <w:lang w:val="en-GB"/>
        </w:rPr>
        <w:t xml:space="preserve">O, </w:t>
      </w:r>
      <w:r w:rsidR="00E53175" w:rsidRPr="004E2991">
        <w:rPr>
          <w:rFonts w:ascii="Calibri" w:hAnsi="Calibri" w:cs="Calibri"/>
          <w:color w:val="000000"/>
          <w:sz w:val="22"/>
          <w:szCs w:val="22"/>
          <w:lang w:val="en-GB"/>
        </w:rPr>
        <w:t>the world exhibition held in Europe</w:t>
      </w:r>
      <w:r w:rsidRPr="004E2991">
        <w:rPr>
          <w:rFonts w:ascii="Calibri" w:hAnsi="Calibri" w:cs="Calibri"/>
          <w:color w:val="000000"/>
          <w:sz w:val="22"/>
          <w:szCs w:val="22"/>
          <w:lang w:val="en-GB"/>
        </w:rPr>
        <w:t xml:space="preserve">, </w:t>
      </w:r>
      <w:r w:rsidR="004E2991" w:rsidRPr="004E2991">
        <w:rPr>
          <w:rFonts w:ascii="Calibri" w:hAnsi="Calibri" w:cs="Calibri"/>
          <w:color w:val="000000"/>
          <w:sz w:val="22"/>
          <w:szCs w:val="22"/>
          <w:lang w:val="en-GB"/>
        </w:rPr>
        <w:t xml:space="preserve">cradle and heart of </w:t>
      </w:r>
      <w:r w:rsidR="004E2991">
        <w:rPr>
          <w:rFonts w:ascii="Calibri" w:hAnsi="Calibri" w:cs="Calibri"/>
          <w:color w:val="000000"/>
          <w:sz w:val="22"/>
          <w:szCs w:val="22"/>
          <w:lang w:val="en-GB"/>
        </w:rPr>
        <w:t xml:space="preserve">the </w:t>
      </w:r>
      <w:r w:rsidR="004E2991" w:rsidRPr="004E2991">
        <w:rPr>
          <w:rFonts w:ascii="Calibri" w:hAnsi="Calibri" w:cs="Calibri"/>
          <w:color w:val="000000"/>
          <w:sz w:val="22"/>
          <w:szCs w:val="22"/>
          <w:lang w:val="en-GB"/>
        </w:rPr>
        <w:t>manufacturing</w:t>
      </w:r>
      <w:r w:rsidR="004E2991">
        <w:rPr>
          <w:rFonts w:ascii="Calibri" w:hAnsi="Calibri" w:cs="Calibri"/>
          <w:color w:val="000000"/>
          <w:sz w:val="22"/>
          <w:szCs w:val="22"/>
          <w:lang w:val="en-GB"/>
        </w:rPr>
        <w:t xml:space="preserve"> industry</w:t>
      </w:r>
      <w:r w:rsidR="004E2991" w:rsidRPr="004E2991">
        <w:rPr>
          <w:rFonts w:ascii="Calibri" w:hAnsi="Calibri" w:cs="Calibri"/>
          <w:color w:val="000000"/>
          <w:sz w:val="22"/>
          <w:szCs w:val="22"/>
          <w:lang w:val="en-GB"/>
        </w:rPr>
        <w:t>, is even more important today than in the past. This is because the reorganisation of value chains and their shortening</w:t>
      </w:r>
      <w:r w:rsidR="004E2991">
        <w:rPr>
          <w:rFonts w:ascii="Calibri" w:hAnsi="Calibri" w:cs="Calibri"/>
          <w:color w:val="000000"/>
          <w:sz w:val="22"/>
          <w:szCs w:val="22"/>
          <w:lang w:val="en-GB"/>
        </w:rPr>
        <w:t xml:space="preserve"> due to </w:t>
      </w:r>
      <w:r w:rsidR="004E2991" w:rsidRPr="004E2991">
        <w:rPr>
          <w:rFonts w:ascii="Calibri" w:hAnsi="Calibri" w:cs="Calibri"/>
          <w:color w:val="000000"/>
          <w:sz w:val="22"/>
          <w:szCs w:val="22"/>
          <w:lang w:val="en-GB"/>
        </w:rPr>
        <w:t xml:space="preserve">the geopolitical instability </w:t>
      </w:r>
      <w:r w:rsidR="00DB497C">
        <w:rPr>
          <w:rFonts w:ascii="Calibri" w:hAnsi="Calibri" w:cs="Calibri"/>
          <w:color w:val="000000"/>
          <w:sz w:val="22"/>
          <w:szCs w:val="22"/>
          <w:lang w:val="en-GB"/>
        </w:rPr>
        <w:t>we are currently experiencing</w:t>
      </w:r>
      <w:r w:rsidR="004E2991" w:rsidRPr="00D868A8">
        <w:rPr>
          <w:rFonts w:ascii="Calibri" w:hAnsi="Calibri" w:cs="Calibri"/>
          <w:color w:val="000000"/>
          <w:sz w:val="22"/>
          <w:szCs w:val="22"/>
          <w:lang w:val="en-GB"/>
        </w:rPr>
        <w:t xml:space="preserve"> clearly make the markets in the Area more interesting and rich in opportunities. These markets, such as </w:t>
      </w:r>
      <w:r w:rsidRPr="00D868A8">
        <w:rPr>
          <w:rFonts w:ascii="Calibri" w:hAnsi="Calibri" w:cs="Calibri"/>
          <w:color w:val="000000"/>
          <w:sz w:val="22"/>
          <w:szCs w:val="22"/>
          <w:lang w:val="en-GB"/>
        </w:rPr>
        <w:t>German</w:t>
      </w:r>
      <w:r w:rsidR="004E2991" w:rsidRPr="00D868A8">
        <w:rPr>
          <w:rFonts w:ascii="Calibri" w:hAnsi="Calibri" w:cs="Calibri"/>
          <w:color w:val="000000"/>
          <w:sz w:val="22"/>
          <w:szCs w:val="22"/>
          <w:lang w:val="en-GB"/>
        </w:rPr>
        <w:t>y, France</w:t>
      </w:r>
      <w:r w:rsidRPr="00D868A8">
        <w:rPr>
          <w:rFonts w:ascii="Calibri" w:hAnsi="Calibri" w:cs="Calibri"/>
          <w:color w:val="000000"/>
          <w:sz w:val="22"/>
          <w:szCs w:val="22"/>
          <w:lang w:val="en-GB"/>
        </w:rPr>
        <w:t xml:space="preserve">, </w:t>
      </w:r>
      <w:proofErr w:type="gramStart"/>
      <w:r w:rsidRPr="00D868A8">
        <w:rPr>
          <w:rFonts w:ascii="Calibri" w:hAnsi="Calibri" w:cs="Calibri"/>
          <w:color w:val="000000"/>
          <w:sz w:val="22"/>
          <w:szCs w:val="22"/>
          <w:lang w:val="en-GB"/>
        </w:rPr>
        <w:t>Pol</w:t>
      </w:r>
      <w:r w:rsidR="004E2991" w:rsidRPr="00D868A8">
        <w:rPr>
          <w:rFonts w:ascii="Calibri" w:hAnsi="Calibri" w:cs="Calibri"/>
          <w:color w:val="000000"/>
          <w:sz w:val="22"/>
          <w:szCs w:val="22"/>
          <w:lang w:val="en-GB"/>
        </w:rPr>
        <w:t>and</w:t>
      </w:r>
      <w:proofErr w:type="gramEnd"/>
      <w:r w:rsidR="004E2991" w:rsidRPr="00D868A8">
        <w:rPr>
          <w:rFonts w:ascii="Calibri" w:hAnsi="Calibri" w:cs="Calibri"/>
          <w:color w:val="000000"/>
          <w:sz w:val="22"/>
          <w:szCs w:val="22"/>
          <w:lang w:val="en-GB"/>
        </w:rPr>
        <w:t xml:space="preserve"> and Turkey, will certain</w:t>
      </w:r>
      <w:r w:rsidR="00D868A8" w:rsidRPr="00D868A8">
        <w:rPr>
          <w:rFonts w:ascii="Calibri" w:hAnsi="Calibri" w:cs="Calibri"/>
          <w:color w:val="000000"/>
          <w:sz w:val="22"/>
          <w:szCs w:val="22"/>
          <w:lang w:val="en-GB"/>
        </w:rPr>
        <w:t xml:space="preserve">ly be well represented among </w:t>
      </w:r>
      <w:r w:rsidR="004E2991" w:rsidRPr="00D868A8">
        <w:rPr>
          <w:rFonts w:ascii="Calibri" w:hAnsi="Calibri" w:cs="Calibri"/>
          <w:color w:val="000000"/>
          <w:sz w:val="22"/>
          <w:szCs w:val="22"/>
          <w:lang w:val="en-GB"/>
        </w:rPr>
        <w:t>visitors</w:t>
      </w:r>
      <w:r w:rsidRPr="00D868A8">
        <w:rPr>
          <w:rFonts w:ascii="Calibri" w:hAnsi="Calibri" w:cs="Calibri"/>
          <w:color w:val="000000"/>
          <w:sz w:val="22"/>
          <w:szCs w:val="22"/>
          <w:lang w:val="en-GB"/>
        </w:rPr>
        <w:t xml:space="preserve">. </w:t>
      </w:r>
      <w:r w:rsidR="0030433B" w:rsidRPr="00D868A8">
        <w:rPr>
          <w:rFonts w:ascii="Calibri" w:hAnsi="Calibri" w:cs="Calibri"/>
          <w:color w:val="000000"/>
          <w:sz w:val="22"/>
          <w:szCs w:val="22"/>
          <w:lang w:val="en-GB"/>
        </w:rPr>
        <w:t xml:space="preserve">Taking part in </w:t>
      </w:r>
      <w:r w:rsidR="004E2991" w:rsidRPr="00D868A8">
        <w:rPr>
          <w:rFonts w:ascii="Calibri" w:hAnsi="Calibri" w:cs="Calibri"/>
          <w:color w:val="000000"/>
          <w:sz w:val="22"/>
          <w:szCs w:val="22"/>
          <w:lang w:val="en-GB"/>
        </w:rPr>
        <w:t xml:space="preserve">EMO means being able to meet the users of these countries, as well as those coming from the United States and </w:t>
      </w:r>
      <w:r w:rsidR="0080436C" w:rsidRPr="00D868A8">
        <w:rPr>
          <w:rFonts w:ascii="Calibri" w:hAnsi="Calibri" w:cs="Calibri"/>
          <w:color w:val="000000"/>
          <w:sz w:val="22"/>
          <w:szCs w:val="22"/>
          <w:lang w:val="en-GB"/>
        </w:rPr>
        <w:t>Asia,</w:t>
      </w:r>
      <w:r w:rsidRPr="00D868A8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="004E2991" w:rsidRPr="00D868A8">
        <w:rPr>
          <w:rFonts w:ascii="Calibri" w:hAnsi="Calibri" w:cs="Calibri"/>
          <w:color w:val="000000"/>
          <w:sz w:val="22"/>
          <w:szCs w:val="22"/>
          <w:lang w:val="en-GB"/>
        </w:rPr>
        <w:t>wh</w:t>
      </w:r>
      <w:r w:rsidR="0030433B" w:rsidRPr="00D868A8">
        <w:rPr>
          <w:rFonts w:ascii="Calibri" w:hAnsi="Calibri" w:cs="Calibri"/>
          <w:color w:val="000000"/>
          <w:sz w:val="22"/>
          <w:szCs w:val="22"/>
          <w:lang w:val="en-GB"/>
        </w:rPr>
        <w:t xml:space="preserve">o </w:t>
      </w:r>
      <w:r w:rsidR="004E2991" w:rsidRPr="00D868A8">
        <w:rPr>
          <w:rFonts w:ascii="Calibri" w:hAnsi="Calibri" w:cs="Calibri"/>
          <w:color w:val="000000"/>
          <w:sz w:val="22"/>
          <w:szCs w:val="22"/>
          <w:lang w:val="en-GB"/>
        </w:rPr>
        <w:t xml:space="preserve">will also </w:t>
      </w:r>
      <w:r w:rsidR="0030433B" w:rsidRPr="00D868A8">
        <w:rPr>
          <w:rFonts w:ascii="Calibri" w:hAnsi="Calibri" w:cs="Calibri"/>
          <w:color w:val="000000"/>
          <w:sz w:val="22"/>
          <w:szCs w:val="22"/>
          <w:lang w:val="en-GB"/>
        </w:rPr>
        <w:t>attend</w:t>
      </w:r>
      <w:r w:rsidRPr="00D868A8">
        <w:rPr>
          <w:rFonts w:ascii="Calibri" w:hAnsi="Calibri" w:cs="Calibri"/>
          <w:color w:val="000000"/>
          <w:sz w:val="22"/>
          <w:szCs w:val="22"/>
          <w:lang w:val="en-GB"/>
        </w:rPr>
        <w:t>”.</w:t>
      </w:r>
    </w:p>
    <w:p w14:paraId="205FEDF3" w14:textId="77777777" w:rsidR="001F0FA5" w:rsidRPr="004E2991" w:rsidRDefault="001F0FA5" w:rsidP="001F0FA5">
      <w:pPr>
        <w:jc w:val="both"/>
        <w:rPr>
          <w:color w:val="000000"/>
          <w:sz w:val="18"/>
          <w:szCs w:val="28"/>
          <w:lang w:val="en-GB"/>
        </w:rPr>
      </w:pPr>
    </w:p>
    <w:p w14:paraId="4B66C637" w14:textId="0A183AC2" w:rsidR="00106EB7" w:rsidRDefault="00106EB7" w:rsidP="00106EB7">
      <w:p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106EB7">
        <w:rPr>
          <w:rFonts w:ascii="Calibri" w:hAnsi="Calibri" w:cs="Calibri"/>
          <w:color w:val="000000"/>
          <w:sz w:val="22"/>
          <w:szCs w:val="22"/>
          <w:lang w:val="en-GB"/>
        </w:rPr>
        <w:t xml:space="preserve">As usual, UCIMU-SISTEMI PER PRODURRE will take care of the promotion regarding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the “</w:t>
      </w:r>
      <w:r w:rsidRPr="00106EB7">
        <w:rPr>
          <w:rFonts w:ascii="Calibri" w:hAnsi="Calibri" w:cs="Calibri"/>
          <w:color w:val="000000"/>
          <w:sz w:val="22"/>
          <w:szCs w:val="22"/>
          <w:lang w:val="en-GB"/>
        </w:rPr>
        <w:t>Made by Italians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”</w:t>
      </w:r>
      <w:r w:rsidRPr="00106EB7">
        <w:rPr>
          <w:rFonts w:ascii="Calibri" w:hAnsi="Calibri" w:cs="Calibri"/>
          <w:color w:val="000000"/>
          <w:sz w:val="22"/>
          <w:szCs w:val="22"/>
          <w:lang w:val="en-GB"/>
        </w:rPr>
        <w:t xml:space="preserve"> at EMO Hannover, in order to make the most of the activity carried out independently by the exhibiting companies.</w:t>
      </w:r>
    </w:p>
    <w:p w14:paraId="21066D27" w14:textId="77777777" w:rsidR="000B5093" w:rsidRPr="00106EB7" w:rsidRDefault="000B5093" w:rsidP="00106EB7">
      <w:p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5E92CDFC" w14:textId="77777777" w:rsidR="00106EB7" w:rsidRDefault="00106EB7" w:rsidP="00106EB7">
      <w:p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106EB7">
        <w:rPr>
          <w:rFonts w:ascii="Calibri" w:hAnsi="Calibri" w:cs="Calibri"/>
          <w:color w:val="000000"/>
          <w:sz w:val="22"/>
          <w:szCs w:val="22"/>
          <w:lang w:val="en-GB"/>
        </w:rPr>
        <w:t xml:space="preserve">Visual communication, advertising, articles in trade press publications, advertising posters are some of the </w:t>
      </w:r>
    </w:p>
    <w:p w14:paraId="211D2926" w14:textId="2822F07A" w:rsidR="00D76226" w:rsidRPr="00106EB7" w:rsidRDefault="00106EB7" w:rsidP="00D76226">
      <w:pPr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106EB7">
        <w:rPr>
          <w:rFonts w:ascii="Calibri" w:hAnsi="Calibri" w:cs="Calibri"/>
          <w:color w:val="000000"/>
          <w:sz w:val="22"/>
          <w:szCs w:val="22"/>
          <w:lang w:val="en-GB"/>
        </w:rPr>
        <w:t>planned initiatives. In additi</w:t>
      </w:r>
      <w:r w:rsidR="0030433B">
        <w:rPr>
          <w:rFonts w:ascii="Calibri" w:hAnsi="Calibri" w:cs="Calibri"/>
          <w:color w:val="000000"/>
          <w:sz w:val="22"/>
          <w:szCs w:val="22"/>
          <w:lang w:val="en-GB"/>
        </w:rPr>
        <w:t>on</w:t>
      </w:r>
      <w:r w:rsidRPr="00106EB7">
        <w:rPr>
          <w:rFonts w:ascii="Calibri" w:hAnsi="Calibri" w:cs="Calibri"/>
          <w:color w:val="000000"/>
          <w:sz w:val="22"/>
          <w:szCs w:val="22"/>
          <w:lang w:val="en-GB"/>
        </w:rPr>
        <w:t>, there will be the traditional UCIMU press conference</w:t>
      </w:r>
      <w:r w:rsidR="0092644F">
        <w:rPr>
          <w:rFonts w:ascii="Calibri" w:hAnsi="Calibri" w:cs="Calibri"/>
          <w:color w:val="000000"/>
          <w:sz w:val="22"/>
          <w:szCs w:val="22"/>
          <w:lang w:val="en-GB"/>
        </w:rPr>
        <w:t>, scheduled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to take place at the Convention</w:t>
      </w:r>
      <w:r w:rsidR="000771F6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proofErr w:type="spellStart"/>
      <w:r w:rsidR="000771F6">
        <w:rPr>
          <w:rFonts w:ascii="Calibri" w:hAnsi="Calibri" w:cs="Calibri"/>
          <w:color w:val="000000"/>
          <w:sz w:val="22"/>
          <w:szCs w:val="22"/>
          <w:lang w:val="en-GB"/>
        </w:rPr>
        <w:t>Center</w:t>
      </w:r>
      <w:proofErr w:type="spellEnd"/>
      <w:r w:rsidR="009F029E">
        <w:rPr>
          <w:rFonts w:ascii="Calibri" w:hAnsi="Calibri" w:cs="Calibri"/>
          <w:color w:val="000000"/>
          <w:sz w:val="22"/>
          <w:szCs w:val="22"/>
          <w:lang w:val="en-GB"/>
        </w:rPr>
        <w:t>,</w:t>
      </w:r>
      <w:r w:rsidR="000771F6">
        <w:rPr>
          <w:rFonts w:ascii="Calibri" w:hAnsi="Calibri" w:cs="Calibri"/>
          <w:color w:val="000000"/>
          <w:sz w:val="22"/>
          <w:szCs w:val="22"/>
          <w:lang w:val="en-GB"/>
        </w:rPr>
        <w:t xml:space="preserve"> on Tuesday 19 September</w:t>
      </w:r>
      <w:r w:rsidR="009F029E">
        <w:rPr>
          <w:rFonts w:ascii="Calibri" w:hAnsi="Calibri" w:cs="Calibri"/>
          <w:color w:val="000000"/>
          <w:sz w:val="22"/>
          <w:szCs w:val="22"/>
          <w:lang w:val="en-GB"/>
        </w:rPr>
        <w:t>, which will</w:t>
      </w:r>
      <w:r w:rsidR="00D868A8">
        <w:rPr>
          <w:rFonts w:ascii="Calibri" w:hAnsi="Calibri" w:cs="Calibri"/>
          <w:color w:val="000000"/>
          <w:sz w:val="22"/>
          <w:szCs w:val="22"/>
          <w:lang w:val="en-GB"/>
        </w:rPr>
        <w:t xml:space="preserve"> also include</w:t>
      </w:r>
      <w:r w:rsidR="00D868A8" w:rsidRPr="00D868A8">
        <w:rPr>
          <w:rFonts w:ascii="Calibri" w:hAnsi="Calibri" w:cs="Calibri"/>
          <w:color w:val="000000"/>
          <w:sz w:val="22"/>
          <w:szCs w:val="22"/>
          <w:lang w:val="en-GB"/>
        </w:rPr>
        <w:t xml:space="preserve"> the presentation of 34.BI-MU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. </w:t>
      </w:r>
    </w:p>
    <w:p w14:paraId="76C04D46" w14:textId="77777777" w:rsidR="00D76226" w:rsidRPr="00106EB7" w:rsidRDefault="00D76226" w:rsidP="00A673F6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14:paraId="4A6178A8" w14:textId="24740155" w:rsidR="009163CC" w:rsidRPr="000771F6" w:rsidRDefault="0014577E">
      <w:pPr>
        <w:pStyle w:val="Titolo"/>
        <w:jc w:val="both"/>
        <w:rPr>
          <w:rFonts w:ascii="Calibri" w:hAnsi="Calibri" w:cs="Calibri"/>
          <w:sz w:val="16"/>
          <w:szCs w:val="16"/>
          <w:lang w:val="en-GB"/>
        </w:rPr>
      </w:pPr>
      <w:r w:rsidRPr="000771F6">
        <w:rPr>
          <w:rFonts w:ascii="Calibri" w:hAnsi="Calibri" w:cs="Calibri"/>
          <w:sz w:val="16"/>
          <w:szCs w:val="16"/>
          <w:lang w:val="en-GB"/>
        </w:rPr>
        <w:t>Hannover</w:t>
      </w:r>
      <w:r w:rsidR="00AC6A52" w:rsidRPr="000771F6">
        <w:rPr>
          <w:rFonts w:ascii="Calibri" w:hAnsi="Calibri" w:cs="Calibri"/>
          <w:sz w:val="16"/>
          <w:szCs w:val="16"/>
          <w:lang w:val="en-GB"/>
        </w:rPr>
        <w:t xml:space="preserve">, </w:t>
      </w:r>
      <w:r w:rsidR="0080436C" w:rsidRPr="000771F6">
        <w:rPr>
          <w:rFonts w:ascii="Calibri" w:hAnsi="Calibri" w:cs="Calibri"/>
          <w:sz w:val="16"/>
          <w:szCs w:val="16"/>
          <w:lang w:val="en-GB"/>
        </w:rPr>
        <w:t xml:space="preserve">19 </w:t>
      </w:r>
      <w:r w:rsidR="00106EB7" w:rsidRPr="000771F6">
        <w:rPr>
          <w:rFonts w:ascii="Calibri" w:hAnsi="Calibri" w:cs="Calibri"/>
          <w:sz w:val="16"/>
          <w:szCs w:val="16"/>
          <w:lang w:val="en-GB"/>
        </w:rPr>
        <w:t>September</w:t>
      </w:r>
      <w:r w:rsidR="0080436C" w:rsidRPr="000771F6">
        <w:rPr>
          <w:rFonts w:ascii="Calibri" w:hAnsi="Calibri" w:cs="Calibri"/>
          <w:sz w:val="16"/>
          <w:szCs w:val="16"/>
          <w:lang w:val="en-GB"/>
        </w:rPr>
        <w:t xml:space="preserve"> 2023</w:t>
      </w:r>
    </w:p>
    <w:p w14:paraId="185E932F" w14:textId="77777777" w:rsidR="000933F0" w:rsidRPr="000771F6" w:rsidRDefault="000933F0">
      <w:pPr>
        <w:pStyle w:val="Titolo"/>
        <w:jc w:val="both"/>
        <w:rPr>
          <w:rFonts w:ascii="Calibri" w:hAnsi="Calibri" w:cs="Calibri"/>
          <w:sz w:val="16"/>
          <w:szCs w:val="16"/>
          <w:lang w:val="en-GB"/>
        </w:rPr>
      </w:pPr>
    </w:p>
    <w:p w14:paraId="7F4136DB" w14:textId="77777777" w:rsidR="00A07833" w:rsidRPr="000771F6" w:rsidRDefault="00A07833">
      <w:pPr>
        <w:pStyle w:val="Testonormale"/>
        <w:rPr>
          <w:rFonts w:ascii="Calibri" w:hAnsi="Calibri" w:cs="Calibri"/>
          <w:b/>
          <w:sz w:val="16"/>
          <w:szCs w:val="16"/>
          <w:lang w:val="en-GB"/>
        </w:rPr>
      </w:pPr>
      <w:r w:rsidRPr="000771F6">
        <w:rPr>
          <w:rFonts w:ascii="Calibri" w:hAnsi="Calibri" w:cs="Calibri"/>
          <w:b/>
          <w:sz w:val="16"/>
          <w:szCs w:val="16"/>
          <w:lang w:val="en-GB"/>
        </w:rPr>
        <w:t xml:space="preserve">Contact: </w:t>
      </w:r>
    </w:p>
    <w:p w14:paraId="2B538376" w14:textId="77777777" w:rsidR="00320468" w:rsidRPr="00320468" w:rsidRDefault="00320468" w:rsidP="00320468">
      <w:pPr>
        <w:pStyle w:val="Testonormale"/>
        <w:rPr>
          <w:rFonts w:ascii="Calibri" w:hAnsi="Calibri" w:cs="Calibri"/>
          <w:b/>
          <w:sz w:val="16"/>
          <w:szCs w:val="16"/>
          <w:lang w:val="en-GB"/>
        </w:rPr>
      </w:pPr>
      <w:r w:rsidRPr="00320468">
        <w:rPr>
          <w:rFonts w:ascii="Calibri" w:hAnsi="Calibri" w:cs="Calibri"/>
          <w:b/>
          <w:sz w:val="16"/>
          <w:szCs w:val="16"/>
          <w:lang w:val="en-GB"/>
        </w:rPr>
        <w:t xml:space="preserve">Claudia Mastrogiuseppe, External </w:t>
      </w:r>
      <w:proofErr w:type="gramStart"/>
      <w:r w:rsidRPr="00320468">
        <w:rPr>
          <w:rFonts w:ascii="Calibri" w:hAnsi="Calibri" w:cs="Calibri"/>
          <w:b/>
          <w:sz w:val="16"/>
          <w:szCs w:val="16"/>
          <w:lang w:val="en-GB"/>
        </w:rPr>
        <w:t>Relations</w:t>
      </w:r>
      <w:proofErr w:type="gramEnd"/>
      <w:r w:rsidRPr="00320468">
        <w:rPr>
          <w:rFonts w:ascii="Calibri" w:hAnsi="Calibri" w:cs="Calibri"/>
          <w:b/>
          <w:sz w:val="16"/>
          <w:szCs w:val="16"/>
          <w:lang w:val="en-GB"/>
        </w:rPr>
        <w:t xml:space="preserve"> and Press Office Manager, +39 0226255.299, +39 3482618701 press@ucimu.it</w:t>
      </w:r>
    </w:p>
    <w:p w14:paraId="3DE717C4" w14:textId="77777777" w:rsidR="00320468" w:rsidRPr="00320468" w:rsidRDefault="00320468" w:rsidP="00320468">
      <w:pPr>
        <w:pStyle w:val="Testonormale"/>
        <w:rPr>
          <w:rFonts w:ascii="Calibri" w:hAnsi="Calibri" w:cs="Calibri"/>
          <w:b/>
          <w:sz w:val="16"/>
          <w:szCs w:val="16"/>
          <w:lang w:val="en-GB"/>
        </w:rPr>
      </w:pPr>
      <w:r w:rsidRPr="00320468">
        <w:rPr>
          <w:rFonts w:ascii="Calibri" w:hAnsi="Calibri" w:cs="Calibri"/>
          <w:b/>
          <w:sz w:val="16"/>
          <w:szCs w:val="16"/>
          <w:lang w:val="en-GB"/>
        </w:rPr>
        <w:t xml:space="preserve">Massimo Civello, External </w:t>
      </w:r>
      <w:proofErr w:type="gramStart"/>
      <w:r w:rsidRPr="00320468">
        <w:rPr>
          <w:rFonts w:ascii="Calibri" w:hAnsi="Calibri" w:cs="Calibri"/>
          <w:b/>
          <w:sz w:val="16"/>
          <w:szCs w:val="16"/>
          <w:lang w:val="en-GB"/>
        </w:rPr>
        <w:t>Relations</w:t>
      </w:r>
      <w:proofErr w:type="gramEnd"/>
      <w:r w:rsidRPr="00320468">
        <w:rPr>
          <w:rFonts w:ascii="Calibri" w:hAnsi="Calibri" w:cs="Calibri"/>
          <w:b/>
          <w:sz w:val="16"/>
          <w:szCs w:val="16"/>
          <w:lang w:val="en-GB"/>
        </w:rPr>
        <w:t xml:space="preserve"> and Press Office +39 0226255.266, +39 3487812176 press2@ucimu.it</w:t>
      </w:r>
    </w:p>
    <w:p w14:paraId="40DF5E10" w14:textId="435227FE" w:rsidR="00A07833" w:rsidRPr="00320468" w:rsidRDefault="00320468">
      <w:pPr>
        <w:pStyle w:val="Testonormale"/>
        <w:rPr>
          <w:rFonts w:ascii="Calibri" w:hAnsi="Calibri" w:cs="Calibri"/>
          <w:b/>
          <w:sz w:val="16"/>
          <w:szCs w:val="16"/>
          <w:lang w:val="en-GB"/>
        </w:rPr>
      </w:pPr>
      <w:r w:rsidRPr="00320468">
        <w:rPr>
          <w:rFonts w:ascii="Calibri" w:hAnsi="Calibri" w:cs="Calibri"/>
          <w:b/>
          <w:sz w:val="16"/>
          <w:szCs w:val="16"/>
          <w:lang w:val="en-GB"/>
        </w:rPr>
        <w:t>Filippo Laonigro, Technical Press Office, +39 02262</w:t>
      </w:r>
      <w:r>
        <w:rPr>
          <w:rFonts w:ascii="Calibri" w:hAnsi="Calibri" w:cs="Calibri"/>
          <w:b/>
          <w:sz w:val="16"/>
          <w:szCs w:val="16"/>
          <w:lang w:val="en-GB"/>
        </w:rPr>
        <w:t>55.225, technical</w:t>
      </w:r>
      <w:r w:rsidR="00B31045">
        <w:rPr>
          <w:rFonts w:ascii="Calibri" w:hAnsi="Calibri" w:cs="Calibri"/>
          <w:b/>
          <w:sz w:val="16"/>
          <w:szCs w:val="16"/>
          <w:lang w:val="en-GB"/>
        </w:rPr>
        <w:t>.</w:t>
      </w:r>
      <w:r>
        <w:rPr>
          <w:rFonts w:ascii="Calibri" w:hAnsi="Calibri" w:cs="Calibri"/>
          <w:b/>
          <w:sz w:val="16"/>
          <w:szCs w:val="16"/>
          <w:lang w:val="en-GB"/>
        </w:rPr>
        <w:t>press@ucimu.it</w:t>
      </w:r>
    </w:p>
    <w:sectPr w:rsidR="00A07833" w:rsidRPr="00320468" w:rsidSect="0093143D">
      <w:headerReference w:type="default" r:id="rId8"/>
      <w:pgSz w:w="11906" w:h="16838" w:code="9"/>
      <w:pgMar w:top="1418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B9E7" w14:textId="77777777" w:rsidR="00EE2D39" w:rsidRDefault="00EE2D39">
      <w:r>
        <w:separator/>
      </w:r>
    </w:p>
  </w:endnote>
  <w:endnote w:type="continuationSeparator" w:id="0">
    <w:p w14:paraId="11A8FA6C" w14:textId="77777777" w:rsidR="00EE2D39" w:rsidRDefault="00EE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261B" w14:textId="77777777" w:rsidR="00EE2D39" w:rsidRDefault="00EE2D39">
      <w:r>
        <w:separator/>
      </w:r>
    </w:p>
  </w:footnote>
  <w:footnote w:type="continuationSeparator" w:id="0">
    <w:p w14:paraId="5787AE84" w14:textId="77777777" w:rsidR="00EE2D39" w:rsidRDefault="00EE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D14C" w14:textId="4FD2F6AE" w:rsidR="00A07833" w:rsidRDefault="009B724B">
    <w:pPr>
      <w:pStyle w:val="Intestazione"/>
      <w:ind w:left="-1400" w:right="-1418"/>
    </w:pPr>
    <w:r>
      <w:rPr>
        <w:noProof/>
        <w:lang w:val="en-GB" w:eastAsia="en-GB"/>
      </w:rPr>
      <w:drawing>
        <wp:inline distT="0" distB="0" distL="0" distR="0" wp14:anchorId="04D55347" wp14:editId="7B859C88">
          <wp:extent cx="7239000" cy="13239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0717"/>
    <w:multiLevelType w:val="hybridMultilevel"/>
    <w:tmpl w:val="9BD48148"/>
    <w:lvl w:ilvl="0" w:tplc="4782C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00C4"/>
    <w:multiLevelType w:val="hybridMultilevel"/>
    <w:tmpl w:val="2AC8A6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4719E"/>
    <w:multiLevelType w:val="hybridMultilevel"/>
    <w:tmpl w:val="FE6C1D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64B5A"/>
    <w:multiLevelType w:val="hybridMultilevel"/>
    <w:tmpl w:val="EF6CA4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52CAC"/>
    <w:multiLevelType w:val="hybridMultilevel"/>
    <w:tmpl w:val="00CE40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CC710C"/>
    <w:multiLevelType w:val="hybridMultilevel"/>
    <w:tmpl w:val="889A0B24"/>
    <w:lvl w:ilvl="0" w:tplc="9F4CBC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E536D0"/>
    <w:multiLevelType w:val="multilevel"/>
    <w:tmpl w:val="4190B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B3F2985"/>
    <w:multiLevelType w:val="hybridMultilevel"/>
    <w:tmpl w:val="0B96E0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911211"/>
    <w:multiLevelType w:val="hybridMultilevel"/>
    <w:tmpl w:val="EBCEBFC6"/>
    <w:lvl w:ilvl="0" w:tplc="388809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E55E1"/>
    <w:multiLevelType w:val="hybridMultilevel"/>
    <w:tmpl w:val="AA28444A"/>
    <w:lvl w:ilvl="0" w:tplc="425053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44037325">
    <w:abstractNumId w:val="9"/>
  </w:num>
  <w:num w:numId="2" w16cid:durableId="1921865889">
    <w:abstractNumId w:val="1"/>
  </w:num>
  <w:num w:numId="3" w16cid:durableId="1719011454">
    <w:abstractNumId w:val="8"/>
  </w:num>
  <w:num w:numId="4" w16cid:durableId="4380637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4081389">
    <w:abstractNumId w:val="7"/>
  </w:num>
  <w:num w:numId="6" w16cid:durableId="890963528">
    <w:abstractNumId w:val="4"/>
  </w:num>
  <w:num w:numId="7" w16cid:durableId="1400178597">
    <w:abstractNumId w:val="2"/>
  </w:num>
  <w:num w:numId="8" w16cid:durableId="1911499140">
    <w:abstractNumId w:val="3"/>
  </w:num>
  <w:num w:numId="9" w16cid:durableId="1227837600">
    <w:abstractNumId w:val="0"/>
  </w:num>
  <w:num w:numId="10" w16cid:durableId="770667390">
    <w:abstractNumId w:val="6"/>
  </w:num>
  <w:num w:numId="11" w16cid:durableId="857430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evenAndOddHeader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F3"/>
    <w:rsid w:val="00005D4C"/>
    <w:rsid w:val="000108A8"/>
    <w:rsid w:val="0001168D"/>
    <w:rsid w:val="00012420"/>
    <w:rsid w:val="000251CF"/>
    <w:rsid w:val="000263D3"/>
    <w:rsid w:val="00027268"/>
    <w:rsid w:val="00030589"/>
    <w:rsid w:val="00046180"/>
    <w:rsid w:val="00047A2E"/>
    <w:rsid w:val="000530CD"/>
    <w:rsid w:val="00062B87"/>
    <w:rsid w:val="00064FE3"/>
    <w:rsid w:val="00066CB4"/>
    <w:rsid w:val="0007123D"/>
    <w:rsid w:val="000724D0"/>
    <w:rsid w:val="00072CE3"/>
    <w:rsid w:val="00075B2D"/>
    <w:rsid w:val="000771F6"/>
    <w:rsid w:val="000865DA"/>
    <w:rsid w:val="00092F60"/>
    <w:rsid w:val="000933F0"/>
    <w:rsid w:val="000A13F4"/>
    <w:rsid w:val="000A1614"/>
    <w:rsid w:val="000A16BF"/>
    <w:rsid w:val="000B41FF"/>
    <w:rsid w:val="000B5093"/>
    <w:rsid w:val="000B70FA"/>
    <w:rsid w:val="000B78AE"/>
    <w:rsid w:val="000C0C4E"/>
    <w:rsid w:val="000D378C"/>
    <w:rsid w:val="000D4E81"/>
    <w:rsid w:val="000D5893"/>
    <w:rsid w:val="000D76A3"/>
    <w:rsid w:val="000E3559"/>
    <w:rsid w:val="000E4427"/>
    <w:rsid w:val="000F353A"/>
    <w:rsid w:val="000F3A90"/>
    <w:rsid w:val="000F3B70"/>
    <w:rsid w:val="001019F0"/>
    <w:rsid w:val="00106D87"/>
    <w:rsid w:val="00106EB7"/>
    <w:rsid w:val="00111E2B"/>
    <w:rsid w:val="0012716E"/>
    <w:rsid w:val="00130F5B"/>
    <w:rsid w:val="00131147"/>
    <w:rsid w:val="0013116B"/>
    <w:rsid w:val="00131462"/>
    <w:rsid w:val="001323BE"/>
    <w:rsid w:val="001326F0"/>
    <w:rsid w:val="00134794"/>
    <w:rsid w:val="0014577E"/>
    <w:rsid w:val="001475C1"/>
    <w:rsid w:val="001526F9"/>
    <w:rsid w:val="001546D0"/>
    <w:rsid w:val="0017751B"/>
    <w:rsid w:val="00187727"/>
    <w:rsid w:val="0019347C"/>
    <w:rsid w:val="001A17B7"/>
    <w:rsid w:val="001A320C"/>
    <w:rsid w:val="001A6D38"/>
    <w:rsid w:val="001A745F"/>
    <w:rsid w:val="001B3F83"/>
    <w:rsid w:val="001B5618"/>
    <w:rsid w:val="001B7CE8"/>
    <w:rsid w:val="001C0674"/>
    <w:rsid w:val="001C1920"/>
    <w:rsid w:val="001C35D3"/>
    <w:rsid w:val="001C3C9A"/>
    <w:rsid w:val="001C538A"/>
    <w:rsid w:val="001C6452"/>
    <w:rsid w:val="001D5BC9"/>
    <w:rsid w:val="001D5DDE"/>
    <w:rsid w:val="001D72AD"/>
    <w:rsid w:val="001D763F"/>
    <w:rsid w:val="001E0CC8"/>
    <w:rsid w:val="001E3F53"/>
    <w:rsid w:val="001E429E"/>
    <w:rsid w:val="001F0FA5"/>
    <w:rsid w:val="001F1E8D"/>
    <w:rsid w:val="001F2F48"/>
    <w:rsid w:val="00200AB1"/>
    <w:rsid w:val="00204892"/>
    <w:rsid w:val="002050AC"/>
    <w:rsid w:val="0021660C"/>
    <w:rsid w:val="002208CB"/>
    <w:rsid w:val="00225430"/>
    <w:rsid w:val="00225F1A"/>
    <w:rsid w:val="002266A5"/>
    <w:rsid w:val="0022786D"/>
    <w:rsid w:val="00227C10"/>
    <w:rsid w:val="00231250"/>
    <w:rsid w:val="00233116"/>
    <w:rsid w:val="00233CB7"/>
    <w:rsid w:val="00245B3F"/>
    <w:rsid w:val="00247358"/>
    <w:rsid w:val="0024780C"/>
    <w:rsid w:val="0027120E"/>
    <w:rsid w:val="00271C43"/>
    <w:rsid w:val="00273459"/>
    <w:rsid w:val="0027688F"/>
    <w:rsid w:val="00283EB8"/>
    <w:rsid w:val="002941D3"/>
    <w:rsid w:val="002A52CB"/>
    <w:rsid w:val="002B002D"/>
    <w:rsid w:val="002B3F3C"/>
    <w:rsid w:val="002B4517"/>
    <w:rsid w:val="002B7549"/>
    <w:rsid w:val="002B797F"/>
    <w:rsid w:val="002C1EAC"/>
    <w:rsid w:val="002C26E4"/>
    <w:rsid w:val="002D2E32"/>
    <w:rsid w:val="002D590F"/>
    <w:rsid w:val="002D7960"/>
    <w:rsid w:val="002E354D"/>
    <w:rsid w:val="002F11E3"/>
    <w:rsid w:val="002F49E4"/>
    <w:rsid w:val="002F70A0"/>
    <w:rsid w:val="003026A5"/>
    <w:rsid w:val="0030433B"/>
    <w:rsid w:val="00311074"/>
    <w:rsid w:val="0031248E"/>
    <w:rsid w:val="00320468"/>
    <w:rsid w:val="0032496F"/>
    <w:rsid w:val="00330D83"/>
    <w:rsid w:val="00334A47"/>
    <w:rsid w:val="00336F5A"/>
    <w:rsid w:val="00343AB9"/>
    <w:rsid w:val="00343AD5"/>
    <w:rsid w:val="003460D1"/>
    <w:rsid w:val="00346875"/>
    <w:rsid w:val="00347747"/>
    <w:rsid w:val="0035006A"/>
    <w:rsid w:val="00365DA4"/>
    <w:rsid w:val="00366B2E"/>
    <w:rsid w:val="00366C13"/>
    <w:rsid w:val="00377E70"/>
    <w:rsid w:val="0038208B"/>
    <w:rsid w:val="00382717"/>
    <w:rsid w:val="003839CE"/>
    <w:rsid w:val="003855F3"/>
    <w:rsid w:val="003904D2"/>
    <w:rsid w:val="00390AA6"/>
    <w:rsid w:val="003937E7"/>
    <w:rsid w:val="003940C6"/>
    <w:rsid w:val="00395159"/>
    <w:rsid w:val="00395D81"/>
    <w:rsid w:val="00395F4D"/>
    <w:rsid w:val="003A79A7"/>
    <w:rsid w:val="003A7E94"/>
    <w:rsid w:val="003B0282"/>
    <w:rsid w:val="003B0EFF"/>
    <w:rsid w:val="003B10B1"/>
    <w:rsid w:val="003D28AB"/>
    <w:rsid w:val="003D329F"/>
    <w:rsid w:val="003E42FB"/>
    <w:rsid w:val="003F7E64"/>
    <w:rsid w:val="00401C23"/>
    <w:rsid w:val="00402300"/>
    <w:rsid w:val="00404B07"/>
    <w:rsid w:val="004061F5"/>
    <w:rsid w:val="00412B37"/>
    <w:rsid w:val="00413AA8"/>
    <w:rsid w:val="00415F4F"/>
    <w:rsid w:val="00417D6C"/>
    <w:rsid w:val="00427E46"/>
    <w:rsid w:val="00433AE3"/>
    <w:rsid w:val="004350D2"/>
    <w:rsid w:val="00440804"/>
    <w:rsid w:val="00452926"/>
    <w:rsid w:val="0045302D"/>
    <w:rsid w:val="00454745"/>
    <w:rsid w:val="004550D9"/>
    <w:rsid w:val="00455BB3"/>
    <w:rsid w:val="00463045"/>
    <w:rsid w:val="004702B6"/>
    <w:rsid w:val="00470A48"/>
    <w:rsid w:val="00474F2F"/>
    <w:rsid w:val="004936D6"/>
    <w:rsid w:val="00494F0F"/>
    <w:rsid w:val="004965AD"/>
    <w:rsid w:val="00496979"/>
    <w:rsid w:val="004A0EE7"/>
    <w:rsid w:val="004A174C"/>
    <w:rsid w:val="004A204B"/>
    <w:rsid w:val="004A2CCD"/>
    <w:rsid w:val="004A33BE"/>
    <w:rsid w:val="004A35BB"/>
    <w:rsid w:val="004A36F7"/>
    <w:rsid w:val="004A3872"/>
    <w:rsid w:val="004B3023"/>
    <w:rsid w:val="004B3F31"/>
    <w:rsid w:val="004B486F"/>
    <w:rsid w:val="004D249E"/>
    <w:rsid w:val="004D37C3"/>
    <w:rsid w:val="004D41FA"/>
    <w:rsid w:val="004D56B8"/>
    <w:rsid w:val="004D7E67"/>
    <w:rsid w:val="004E2991"/>
    <w:rsid w:val="004E7712"/>
    <w:rsid w:val="004F3EA1"/>
    <w:rsid w:val="004F459B"/>
    <w:rsid w:val="004F54CE"/>
    <w:rsid w:val="004F6B3E"/>
    <w:rsid w:val="004F7143"/>
    <w:rsid w:val="00506772"/>
    <w:rsid w:val="00507CFC"/>
    <w:rsid w:val="00510D9F"/>
    <w:rsid w:val="005117E9"/>
    <w:rsid w:val="00511AE3"/>
    <w:rsid w:val="0051320D"/>
    <w:rsid w:val="005249A9"/>
    <w:rsid w:val="00530915"/>
    <w:rsid w:val="005316E2"/>
    <w:rsid w:val="0054116C"/>
    <w:rsid w:val="005478BE"/>
    <w:rsid w:val="005500EF"/>
    <w:rsid w:val="0055578B"/>
    <w:rsid w:val="005676BF"/>
    <w:rsid w:val="00571FDD"/>
    <w:rsid w:val="00574B91"/>
    <w:rsid w:val="005767D6"/>
    <w:rsid w:val="00584C0E"/>
    <w:rsid w:val="00592B01"/>
    <w:rsid w:val="00592C88"/>
    <w:rsid w:val="0059360F"/>
    <w:rsid w:val="00594E0B"/>
    <w:rsid w:val="005A5221"/>
    <w:rsid w:val="005A7028"/>
    <w:rsid w:val="005B092C"/>
    <w:rsid w:val="005D3CE0"/>
    <w:rsid w:val="005E2090"/>
    <w:rsid w:val="005E76CA"/>
    <w:rsid w:val="005F2A1A"/>
    <w:rsid w:val="006005D9"/>
    <w:rsid w:val="0060312B"/>
    <w:rsid w:val="00603D30"/>
    <w:rsid w:val="00605B1C"/>
    <w:rsid w:val="00606AEE"/>
    <w:rsid w:val="00606BC8"/>
    <w:rsid w:val="00610901"/>
    <w:rsid w:val="00613FF4"/>
    <w:rsid w:val="006160FF"/>
    <w:rsid w:val="00616EDA"/>
    <w:rsid w:val="0062340E"/>
    <w:rsid w:val="00624564"/>
    <w:rsid w:val="00627FC8"/>
    <w:rsid w:val="00630759"/>
    <w:rsid w:val="006313AD"/>
    <w:rsid w:val="0063161B"/>
    <w:rsid w:val="00631974"/>
    <w:rsid w:val="00631C07"/>
    <w:rsid w:val="00632237"/>
    <w:rsid w:val="00656FFE"/>
    <w:rsid w:val="00670C3D"/>
    <w:rsid w:val="00672CC3"/>
    <w:rsid w:val="00673BD8"/>
    <w:rsid w:val="0067724E"/>
    <w:rsid w:val="00677D38"/>
    <w:rsid w:val="006871A9"/>
    <w:rsid w:val="00687422"/>
    <w:rsid w:val="00687E18"/>
    <w:rsid w:val="0069092A"/>
    <w:rsid w:val="0069395C"/>
    <w:rsid w:val="00697AE6"/>
    <w:rsid w:val="00697BED"/>
    <w:rsid w:val="006A1660"/>
    <w:rsid w:val="006A3734"/>
    <w:rsid w:val="006A4386"/>
    <w:rsid w:val="006A5B77"/>
    <w:rsid w:val="006B5CA3"/>
    <w:rsid w:val="006D2925"/>
    <w:rsid w:val="006D4988"/>
    <w:rsid w:val="006D4DA2"/>
    <w:rsid w:val="006D4EE3"/>
    <w:rsid w:val="006D6F7E"/>
    <w:rsid w:val="006E66E2"/>
    <w:rsid w:val="006F53D5"/>
    <w:rsid w:val="006F5AD4"/>
    <w:rsid w:val="00705817"/>
    <w:rsid w:val="00710422"/>
    <w:rsid w:val="00713C1D"/>
    <w:rsid w:val="00717948"/>
    <w:rsid w:val="007216C4"/>
    <w:rsid w:val="00725016"/>
    <w:rsid w:val="0072733C"/>
    <w:rsid w:val="00727F72"/>
    <w:rsid w:val="007334A2"/>
    <w:rsid w:val="00737FDE"/>
    <w:rsid w:val="00741F50"/>
    <w:rsid w:val="00742B8F"/>
    <w:rsid w:val="00744A2F"/>
    <w:rsid w:val="00747748"/>
    <w:rsid w:val="007657AB"/>
    <w:rsid w:val="007659C4"/>
    <w:rsid w:val="00772FEA"/>
    <w:rsid w:val="00775DAB"/>
    <w:rsid w:val="007767AE"/>
    <w:rsid w:val="00781809"/>
    <w:rsid w:val="00782DE1"/>
    <w:rsid w:val="00793778"/>
    <w:rsid w:val="00796FCD"/>
    <w:rsid w:val="007B43F5"/>
    <w:rsid w:val="007B6BA8"/>
    <w:rsid w:val="007C25F7"/>
    <w:rsid w:val="007D0DC1"/>
    <w:rsid w:val="007D5D81"/>
    <w:rsid w:val="007D7FF0"/>
    <w:rsid w:val="007E4129"/>
    <w:rsid w:val="007F2578"/>
    <w:rsid w:val="007F2C99"/>
    <w:rsid w:val="007F57B5"/>
    <w:rsid w:val="00802AAE"/>
    <w:rsid w:val="0080436C"/>
    <w:rsid w:val="00806817"/>
    <w:rsid w:val="0081099D"/>
    <w:rsid w:val="00813629"/>
    <w:rsid w:val="00821290"/>
    <w:rsid w:val="00823C9E"/>
    <w:rsid w:val="00836D42"/>
    <w:rsid w:val="0084434E"/>
    <w:rsid w:val="008470D2"/>
    <w:rsid w:val="00847BAF"/>
    <w:rsid w:val="00854E89"/>
    <w:rsid w:val="00872845"/>
    <w:rsid w:val="00874771"/>
    <w:rsid w:val="008779F5"/>
    <w:rsid w:val="00880CEF"/>
    <w:rsid w:val="00892070"/>
    <w:rsid w:val="0089359D"/>
    <w:rsid w:val="00896BB9"/>
    <w:rsid w:val="00897338"/>
    <w:rsid w:val="008A1BD0"/>
    <w:rsid w:val="008A1C0E"/>
    <w:rsid w:val="008A3C7A"/>
    <w:rsid w:val="008A60C5"/>
    <w:rsid w:val="008B134E"/>
    <w:rsid w:val="008C3687"/>
    <w:rsid w:val="008C4E7F"/>
    <w:rsid w:val="008C795E"/>
    <w:rsid w:val="008D3E5D"/>
    <w:rsid w:val="008D5227"/>
    <w:rsid w:val="008D75D4"/>
    <w:rsid w:val="008E1EA7"/>
    <w:rsid w:val="008F0605"/>
    <w:rsid w:val="008F1193"/>
    <w:rsid w:val="008F141A"/>
    <w:rsid w:val="008F77CF"/>
    <w:rsid w:val="008F77FA"/>
    <w:rsid w:val="00900056"/>
    <w:rsid w:val="00901467"/>
    <w:rsid w:val="009039BE"/>
    <w:rsid w:val="009055E5"/>
    <w:rsid w:val="0091049A"/>
    <w:rsid w:val="0091561E"/>
    <w:rsid w:val="00915F39"/>
    <w:rsid w:val="009163CC"/>
    <w:rsid w:val="009262CF"/>
    <w:rsid w:val="0092644F"/>
    <w:rsid w:val="00930D29"/>
    <w:rsid w:val="0093143D"/>
    <w:rsid w:val="0093328E"/>
    <w:rsid w:val="009356B5"/>
    <w:rsid w:val="00954571"/>
    <w:rsid w:val="00955919"/>
    <w:rsid w:val="009560E4"/>
    <w:rsid w:val="00956CA8"/>
    <w:rsid w:val="00956CD9"/>
    <w:rsid w:val="00960245"/>
    <w:rsid w:val="0096039C"/>
    <w:rsid w:val="00960E48"/>
    <w:rsid w:val="00963136"/>
    <w:rsid w:val="00966747"/>
    <w:rsid w:val="00970056"/>
    <w:rsid w:val="00970D22"/>
    <w:rsid w:val="009734BC"/>
    <w:rsid w:val="00973E52"/>
    <w:rsid w:val="0098488A"/>
    <w:rsid w:val="009870B5"/>
    <w:rsid w:val="009922D9"/>
    <w:rsid w:val="009945D6"/>
    <w:rsid w:val="0099594A"/>
    <w:rsid w:val="009960C0"/>
    <w:rsid w:val="009A2BAC"/>
    <w:rsid w:val="009A2D99"/>
    <w:rsid w:val="009B1790"/>
    <w:rsid w:val="009B22AC"/>
    <w:rsid w:val="009B724B"/>
    <w:rsid w:val="009D0370"/>
    <w:rsid w:val="009D32BB"/>
    <w:rsid w:val="009D61F1"/>
    <w:rsid w:val="009E0803"/>
    <w:rsid w:val="009E461A"/>
    <w:rsid w:val="009E6D3C"/>
    <w:rsid w:val="009F029E"/>
    <w:rsid w:val="009F0C25"/>
    <w:rsid w:val="009F36D0"/>
    <w:rsid w:val="00A00EB1"/>
    <w:rsid w:val="00A01920"/>
    <w:rsid w:val="00A07833"/>
    <w:rsid w:val="00A119BF"/>
    <w:rsid w:val="00A1228A"/>
    <w:rsid w:val="00A16DFE"/>
    <w:rsid w:val="00A1717F"/>
    <w:rsid w:val="00A2026E"/>
    <w:rsid w:val="00A30FB8"/>
    <w:rsid w:val="00A33AA2"/>
    <w:rsid w:val="00A40DF5"/>
    <w:rsid w:val="00A45615"/>
    <w:rsid w:val="00A55DBC"/>
    <w:rsid w:val="00A61679"/>
    <w:rsid w:val="00A61A3B"/>
    <w:rsid w:val="00A633E2"/>
    <w:rsid w:val="00A64CE7"/>
    <w:rsid w:val="00A6542F"/>
    <w:rsid w:val="00A659FC"/>
    <w:rsid w:val="00A66456"/>
    <w:rsid w:val="00A66B72"/>
    <w:rsid w:val="00A673F6"/>
    <w:rsid w:val="00A75941"/>
    <w:rsid w:val="00A81B81"/>
    <w:rsid w:val="00A81F5D"/>
    <w:rsid w:val="00A820A9"/>
    <w:rsid w:val="00A8276C"/>
    <w:rsid w:val="00A83902"/>
    <w:rsid w:val="00A870EF"/>
    <w:rsid w:val="00A945B8"/>
    <w:rsid w:val="00A95FC6"/>
    <w:rsid w:val="00AA06D6"/>
    <w:rsid w:val="00AA12A9"/>
    <w:rsid w:val="00AA7B5A"/>
    <w:rsid w:val="00AB0F87"/>
    <w:rsid w:val="00AC0188"/>
    <w:rsid w:val="00AC486B"/>
    <w:rsid w:val="00AC69E9"/>
    <w:rsid w:val="00AC6A52"/>
    <w:rsid w:val="00AD739B"/>
    <w:rsid w:val="00AE11DB"/>
    <w:rsid w:val="00AE46DA"/>
    <w:rsid w:val="00AE617B"/>
    <w:rsid w:val="00AF2A49"/>
    <w:rsid w:val="00AF7626"/>
    <w:rsid w:val="00B058BD"/>
    <w:rsid w:val="00B075AA"/>
    <w:rsid w:val="00B07AB0"/>
    <w:rsid w:val="00B10EA2"/>
    <w:rsid w:val="00B16F4D"/>
    <w:rsid w:val="00B17E59"/>
    <w:rsid w:val="00B31045"/>
    <w:rsid w:val="00B31ADE"/>
    <w:rsid w:val="00B34B80"/>
    <w:rsid w:val="00B54C47"/>
    <w:rsid w:val="00B54E67"/>
    <w:rsid w:val="00B612A0"/>
    <w:rsid w:val="00B615AA"/>
    <w:rsid w:val="00B6541C"/>
    <w:rsid w:val="00B66307"/>
    <w:rsid w:val="00B71CA0"/>
    <w:rsid w:val="00B740BE"/>
    <w:rsid w:val="00B746BD"/>
    <w:rsid w:val="00B74783"/>
    <w:rsid w:val="00B761E6"/>
    <w:rsid w:val="00B82C9F"/>
    <w:rsid w:val="00B830D7"/>
    <w:rsid w:val="00B83C79"/>
    <w:rsid w:val="00B86652"/>
    <w:rsid w:val="00B87034"/>
    <w:rsid w:val="00B90F8B"/>
    <w:rsid w:val="00B950AF"/>
    <w:rsid w:val="00B95266"/>
    <w:rsid w:val="00B95E43"/>
    <w:rsid w:val="00BA0DC4"/>
    <w:rsid w:val="00BA239D"/>
    <w:rsid w:val="00BA33F2"/>
    <w:rsid w:val="00BA3CFC"/>
    <w:rsid w:val="00BA4E97"/>
    <w:rsid w:val="00BA7801"/>
    <w:rsid w:val="00BA7970"/>
    <w:rsid w:val="00BB1CFD"/>
    <w:rsid w:val="00BB2772"/>
    <w:rsid w:val="00BB4D95"/>
    <w:rsid w:val="00BC4867"/>
    <w:rsid w:val="00BD2529"/>
    <w:rsid w:val="00BD456C"/>
    <w:rsid w:val="00BD527B"/>
    <w:rsid w:val="00BD5EAA"/>
    <w:rsid w:val="00BE615C"/>
    <w:rsid w:val="00BF11DD"/>
    <w:rsid w:val="00BF39C0"/>
    <w:rsid w:val="00C1212B"/>
    <w:rsid w:val="00C1322B"/>
    <w:rsid w:val="00C15C9C"/>
    <w:rsid w:val="00C16D7D"/>
    <w:rsid w:val="00C2124A"/>
    <w:rsid w:val="00C26D57"/>
    <w:rsid w:val="00C32429"/>
    <w:rsid w:val="00C428CF"/>
    <w:rsid w:val="00C4739B"/>
    <w:rsid w:val="00C505F3"/>
    <w:rsid w:val="00C523B9"/>
    <w:rsid w:val="00C536C2"/>
    <w:rsid w:val="00C556BA"/>
    <w:rsid w:val="00C56644"/>
    <w:rsid w:val="00C56968"/>
    <w:rsid w:val="00C579DD"/>
    <w:rsid w:val="00C600EE"/>
    <w:rsid w:val="00C61C1D"/>
    <w:rsid w:val="00C63414"/>
    <w:rsid w:val="00C646DD"/>
    <w:rsid w:val="00C661ED"/>
    <w:rsid w:val="00C67A71"/>
    <w:rsid w:val="00C70E91"/>
    <w:rsid w:val="00C7380B"/>
    <w:rsid w:val="00C77B00"/>
    <w:rsid w:val="00C80DF0"/>
    <w:rsid w:val="00C821D6"/>
    <w:rsid w:val="00C95CA5"/>
    <w:rsid w:val="00CA32FA"/>
    <w:rsid w:val="00CA6DEB"/>
    <w:rsid w:val="00CB1836"/>
    <w:rsid w:val="00CB47BB"/>
    <w:rsid w:val="00CB5B68"/>
    <w:rsid w:val="00CB62C1"/>
    <w:rsid w:val="00CC0763"/>
    <w:rsid w:val="00CC1635"/>
    <w:rsid w:val="00CE150D"/>
    <w:rsid w:val="00CE65BC"/>
    <w:rsid w:val="00CE76CB"/>
    <w:rsid w:val="00CF1E01"/>
    <w:rsid w:val="00CF4CB7"/>
    <w:rsid w:val="00CF69BB"/>
    <w:rsid w:val="00D04E8B"/>
    <w:rsid w:val="00D16617"/>
    <w:rsid w:val="00D300CE"/>
    <w:rsid w:val="00D30C83"/>
    <w:rsid w:val="00D35329"/>
    <w:rsid w:val="00D364B4"/>
    <w:rsid w:val="00D374BB"/>
    <w:rsid w:val="00D37884"/>
    <w:rsid w:val="00D43918"/>
    <w:rsid w:val="00D46C23"/>
    <w:rsid w:val="00D52A3B"/>
    <w:rsid w:val="00D538AE"/>
    <w:rsid w:val="00D5390E"/>
    <w:rsid w:val="00D53ED1"/>
    <w:rsid w:val="00D57FED"/>
    <w:rsid w:val="00D6136A"/>
    <w:rsid w:val="00D702B0"/>
    <w:rsid w:val="00D705AF"/>
    <w:rsid w:val="00D70C98"/>
    <w:rsid w:val="00D72139"/>
    <w:rsid w:val="00D72DEA"/>
    <w:rsid w:val="00D731F8"/>
    <w:rsid w:val="00D732F1"/>
    <w:rsid w:val="00D7449A"/>
    <w:rsid w:val="00D76226"/>
    <w:rsid w:val="00D7636E"/>
    <w:rsid w:val="00D84847"/>
    <w:rsid w:val="00D85981"/>
    <w:rsid w:val="00D868A8"/>
    <w:rsid w:val="00D94136"/>
    <w:rsid w:val="00D94DDC"/>
    <w:rsid w:val="00D9503C"/>
    <w:rsid w:val="00D95D21"/>
    <w:rsid w:val="00D9613B"/>
    <w:rsid w:val="00DA0531"/>
    <w:rsid w:val="00DA1095"/>
    <w:rsid w:val="00DA25C2"/>
    <w:rsid w:val="00DA54F8"/>
    <w:rsid w:val="00DA5EF8"/>
    <w:rsid w:val="00DA63FA"/>
    <w:rsid w:val="00DB38A2"/>
    <w:rsid w:val="00DB497C"/>
    <w:rsid w:val="00DB6A00"/>
    <w:rsid w:val="00DC0FF2"/>
    <w:rsid w:val="00DC69C6"/>
    <w:rsid w:val="00DC6F13"/>
    <w:rsid w:val="00DD2E4B"/>
    <w:rsid w:val="00DD7476"/>
    <w:rsid w:val="00DE1980"/>
    <w:rsid w:val="00DE29C5"/>
    <w:rsid w:val="00DE3317"/>
    <w:rsid w:val="00DE5CBD"/>
    <w:rsid w:val="00DE7BD5"/>
    <w:rsid w:val="00DF2C62"/>
    <w:rsid w:val="00DF3642"/>
    <w:rsid w:val="00E02889"/>
    <w:rsid w:val="00E07029"/>
    <w:rsid w:val="00E25DC8"/>
    <w:rsid w:val="00E329B3"/>
    <w:rsid w:val="00E35567"/>
    <w:rsid w:val="00E370C6"/>
    <w:rsid w:val="00E4460D"/>
    <w:rsid w:val="00E44AC7"/>
    <w:rsid w:val="00E47BA2"/>
    <w:rsid w:val="00E52606"/>
    <w:rsid w:val="00E53175"/>
    <w:rsid w:val="00E55101"/>
    <w:rsid w:val="00E641C3"/>
    <w:rsid w:val="00E66067"/>
    <w:rsid w:val="00E70FD1"/>
    <w:rsid w:val="00E765BC"/>
    <w:rsid w:val="00E775AA"/>
    <w:rsid w:val="00E77EC5"/>
    <w:rsid w:val="00E91835"/>
    <w:rsid w:val="00E924F3"/>
    <w:rsid w:val="00E93059"/>
    <w:rsid w:val="00E961D8"/>
    <w:rsid w:val="00E971A2"/>
    <w:rsid w:val="00EB12B3"/>
    <w:rsid w:val="00ED36F2"/>
    <w:rsid w:val="00EE0439"/>
    <w:rsid w:val="00EE2D39"/>
    <w:rsid w:val="00EE375A"/>
    <w:rsid w:val="00EE4CA3"/>
    <w:rsid w:val="00EF28C7"/>
    <w:rsid w:val="00EF40D5"/>
    <w:rsid w:val="00F03005"/>
    <w:rsid w:val="00F06195"/>
    <w:rsid w:val="00F06570"/>
    <w:rsid w:val="00F07F27"/>
    <w:rsid w:val="00F13E87"/>
    <w:rsid w:val="00F23714"/>
    <w:rsid w:val="00F264E6"/>
    <w:rsid w:val="00F3137E"/>
    <w:rsid w:val="00F34629"/>
    <w:rsid w:val="00F357FC"/>
    <w:rsid w:val="00F36575"/>
    <w:rsid w:val="00F51B43"/>
    <w:rsid w:val="00F53ED6"/>
    <w:rsid w:val="00F54C7C"/>
    <w:rsid w:val="00F61525"/>
    <w:rsid w:val="00F671BE"/>
    <w:rsid w:val="00F7424E"/>
    <w:rsid w:val="00F7544D"/>
    <w:rsid w:val="00F823F3"/>
    <w:rsid w:val="00F91E0D"/>
    <w:rsid w:val="00F9405C"/>
    <w:rsid w:val="00F962D3"/>
    <w:rsid w:val="00FA2B09"/>
    <w:rsid w:val="00FB1835"/>
    <w:rsid w:val="00FB3C91"/>
    <w:rsid w:val="00FB713D"/>
    <w:rsid w:val="00FC02B4"/>
    <w:rsid w:val="00FC6B02"/>
    <w:rsid w:val="00FD379C"/>
    <w:rsid w:val="00FD3849"/>
    <w:rsid w:val="00FD47BE"/>
    <w:rsid w:val="00FD7C95"/>
    <w:rsid w:val="00FE010E"/>
    <w:rsid w:val="00FE2C34"/>
    <w:rsid w:val="00FE3486"/>
    <w:rsid w:val="00FF1974"/>
    <w:rsid w:val="00FF36E6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873F4"/>
  <w15:chartTrackingRefBased/>
  <w15:docId w15:val="{02B635CE-BFC2-4874-B677-0CC54F28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Cs/>
      <w:kern w:val="32"/>
      <w:szCs w:val="32"/>
    </w:rPr>
  </w:style>
  <w:style w:type="paragraph" w:styleId="Titolo1">
    <w:name w:val="heading 1"/>
    <w:basedOn w:val="Normale"/>
    <w:next w:val="Normale"/>
    <w:qFormat/>
    <w:pPr>
      <w:keepNext/>
      <w:spacing w:before="120" w:after="120"/>
      <w:outlineLvl w:val="0"/>
    </w:pPr>
    <w:rPr>
      <w:b/>
      <w:kern w:val="0"/>
      <w:sz w:val="24"/>
      <w:szCs w:val="20"/>
    </w:rPr>
  </w:style>
  <w:style w:type="paragraph" w:styleId="Titolo2">
    <w:name w:val="heading 2"/>
    <w:basedOn w:val="Normale"/>
    <w:next w:val="Normale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rFonts w:cs="Times New Roman"/>
      <w:b/>
      <w:kern w:val="0"/>
      <w:sz w:val="18"/>
      <w:szCs w:val="24"/>
    </w:rPr>
  </w:style>
  <w:style w:type="paragraph" w:styleId="Titolo3">
    <w:name w:val="heading 3"/>
    <w:basedOn w:val="Normale"/>
    <w:next w:val="Normale"/>
    <w:qFormat/>
    <w:pPr>
      <w:keepNext/>
      <w:tabs>
        <w:tab w:val="num" w:pos="284"/>
      </w:tabs>
      <w:overflowPunct/>
      <w:autoSpaceDE/>
      <w:autoSpaceDN/>
      <w:adjustRightInd/>
      <w:textAlignment w:val="auto"/>
      <w:outlineLvl w:val="2"/>
    </w:pPr>
    <w:rPr>
      <w:bCs w:val="0"/>
      <w:i/>
      <w:iCs/>
      <w:kern w:val="0"/>
      <w:szCs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cs="Times New Roman"/>
      <w:b/>
      <w:kern w:val="0"/>
      <w:szCs w:val="20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cs="Times New Roman"/>
      <w:b/>
      <w:kern w:val="0"/>
      <w:sz w:val="18"/>
      <w:szCs w:val="24"/>
    </w:rPr>
  </w:style>
  <w:style w:type="paragraph" w:styleId="Titolo6">
    <w:name w:val="heading 6"/>
    <w:basedOn w:val="Normale"/>
    <w:next w:val="Normale"/>
    <w:qFormat/>
    <w:pPr>
      <w:keepNext/>
      <w:overflowPunct/>
      <w:autoSpaceDE/>
      <w:autoSpaceDN/>
      <w:adjustRightInd/>
      <w:ind w:left="-11"/>
      <w:textAlignment w:val="auto"/>
      <w:outlineLvl w:val="5"/>
    </w:pPr>
    <w:rPr>
      <w:bCs w:val="0"/>
      <w:i/>
      <w:iCs/>
      <w:color w:val="000000"/>
      <w:kern w:val="0"/>
      <w:szCs w:val="15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Helvetica" w:hAnsi="Helvetica"/>
      <w:b/>
      <w:bCs w:val="0"/>
      <w:sz w:val="1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bCs w:val="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bCs w:val="0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semiHidden/>
    <w:pPr>
      <w:jc w:val="both"/>
    </w:pPr>
    <w:rPr>
      <w:rFonts w:ascii="Courier New" w:hAnsi="Courier New" w:cs="Courier New"/>
      <w:bCs w:val="0"/>
      <w:kern w:val="0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pPr>
      <w:overflowPunct/>
      <w:autoSpaceDE/>
      <w:autoSpaceDN/>
      <w:adjustRightInd/>
      <w:jc w:val="both"/>
      <w:textAlignment w:val="auto"/>
    </w:pPr>
    <w:rPr>
      <w:rFonts w:cs="Times New Roman"/>
      <w:bCs w:val="0"/>
      <w:kern w:val="0"/>
      <w:szCs w:val="24"/>
    </w:rPr>
  </w:style>
  <w:style w:type="paragraph" w:styleId="Corpodeltesto2">
    <w:name w:val="Body Text 2"/>
    <w:basedOn w:val="Normale"/>
    <w:link w:val="Corpodeltesto2Carattere"/>
    <w:semiHidden/>
    <w:pPr>
      <w:overflowPunct/>
      <w:autoSpaceDE/>
      <w:autoSpaceDN/>
      <w:adjustRightInd/>
      <w:jc w:val="both"/>
      <w:textAlignment w:val="auto"/>
    </w:pPr>
    <w:rPr>
      <w:bCs w:val="0"/>
      <w:i/>
      <w:iCs/>
      <w:kern w:val="0"/>
      <w:szCs w:val="24"/>
    </w:rPr>
  </w:style>
  <w:style w:type="paragraph" w:customStyle="1" w:styleId="Testo">
    <w:name w:val="Testo"/>
    <w:basedOn w:val="Normale"/>
    <w:pPr>
      <w:overflowPunct/>
      <w:autoSpaceDE/>
      <w:autoSpaceDN/>
      <w:adjustRightInd/>
      <w:jc w:val="both"/>
      <w:textAlignment w:val="auto"/>
    </w:pPr>
    <w:rPr>
      <w:rFonts w:ascii="Book Antiqua" w:hAnsi="Book Antiqua" w:cs="Times New Roman"/>
      <w:bCs w:val="0"/>
      <w:kern w:val="0"/>
      <w:sz w:val="22"/>
      <w:szCs w:val="20"/>
    </w:rPr>
  </w:style>
  <w:style w:type="paragraph" w:styleId="Corpodeltesto3">
    <w:name w:val="Body Text 3"/>
    <w:basedOn w:val="Normale"/>
    <w:semiHidden/>
    <w:pPr>
      <w:overflowPunct/>
      <w:autoSpaceDE/>
      <w:autoSpaceDN/>
      <w:adjustRightInd/>
      <w:textAlignment w:val="auto"/>
    </w:pPr>
    <w:rPr>
      <w:bCs w:val="0"/>
      <w:kern w:val="0"/>
      <w:szCs w:val="22"/>
    </w:rPr>
  </w:style>
  <w:style w:type="paragraph" w:styleId="Titolo">
    <w:name w:val="Title"/>
    <w:basedOn w:val="Normale"/>
    <w:link w:val="TitoloCarattere"/>
    <w:qFormat/>
    <w:pPr>
      <w:overflowPunct/>
      <w:autoSpaceDE/>
      <w:autoSpaceDN/>
      <w:adjustRightInd/>
      <w:jc w:val="center"/>
      <w:textAlignment w:val="auto"/>
    </w:pPr>
    <w:rPr>
      <w:b/>
      <w:kern w:val="0"/>
      <w:szCs w:val="24"/>
    </w:rPr>
  </w:style>
  <w:style w:type="paragraph" w:customStyle="1" w:styleId="testoucimu">
    <w:name w:val="testo ucimu"/>
    <w:basedOn w:val="Normale"/>
    <w:pPr>
      <w:spacing w:line="360" w:lineRule="auto"/>
      <w:jc w:val="both"/>
      <w:textAlignment w:val="auto"/>
    </w:pPr>
    <w:rPr>
      <w:rFonts w:cs="Times New Roman"/>
      <w:bCs w:val="0"/>
      <w:kern w:val="0"/>
      <w:sz w:val="22"/>
      <w:szCs w:val="20"/>
    </w:rPr>
  </w:style>
  <w:style w:type="paragraph" w:styleId="Didascalia">
    <w:name w:val="caption"/>
    <w:basedOn w:val="Normale"/>
    <w:next w:val="Normale"/>
    <w:qFormat/>
    <w:pPr>
      <w:overflowPunct/>
      <w:autoSpaceDE/>
      <w:autoSpaceDN/>
      <w:adjustRightInd/>
      <w:jc w:val="center"/>
      <w:textAlignment w:val="auto"/>
    </w:pPr>
    <w:rPr>
      <w:b/>
      <w:bCs w:val="0"/>
      <w:color w:val="FF0000"/>
      <w:kern w:val="0"/>
      <w:sz w:val="22"/>
      <w:szCs w:val="24"/>
      <w:lang w:val="en-GB"/>
    </w:rPr>
  </w:style>
  <w:style w:type="character" w:customStyle="1" w:styleId="st">
    <w:name w:val="st"/>
    <w:basedOn w:val="Carpredefinitoparagrafo"/>
  </w:style>
  <w:style w:type="character" w:styleId="Enfasigrassetto">
    <w:name w:val="Strong"/>
    <w:qFormat/>
    <w:rPr>
      <w:b/>
      <w:bCs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F0C2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bCs w:val="0"/>
      <w:kern w:val="0"/>
      <w:sz w:val="22"/>
      <w:szCs w:val="22"/>
      <w:lang w:eastAsia="en-US"/>
    </w:rPr>
  </w:style>
  <w:style w:type="character" w:customStyle="1" w:styleId="TestonormaleCarattere">
    <w:name w:val="Testo normale Carattere"/>
    <w:link w:val="Testonormale"/>
    <w:semiHidden/>
    <w:rsid w:val="00092F60"/>
    <w:rPr>
      <w:rFonts w:ascii="Courier New" w:hAnsi="Courier New" w:cs="Courier New"/>
    </w:rPr>
  </w:style>
  <w:style w:type="character" w:customStyle="1" w:styleId="Corpodeltesto2Carattere">
    <w:name w:val="Corpo del testo 2 Carattere"/>
    <w:link w:val="Corpodeltesto2"/>
    <w:semiHidden/>
    <w:rsid w:val="00092F60"/>
    <w:rPr>
      <w:rFonts w:ascii="Arial" w:hAnsi="Arial" w:cs="Arial"/>
      <w:i/>
      <w:iCs/>
      <w:szCs w:val="24"/>
    </w:rPr>
  </w:style>
  <w:style w:type="character" w:customStyle="1" w:styleId="CorpotestoCarattere">
    <w:name w:val="Corpo testo Carattere"/>
    <w:link w:val="Corpotesto"/>
    <w:semiHidden/>
    <w:rsid w:val="00B058BD"/>
    <w:rPr>
      <w:rFonts w:ascii="Arial" w:hAnsi="Arial"/>
      <w:szCs w:val="24"/>
    </w:rPr>
  </w:style>
  <w:style w:type="character" w:customStyle="1" w:styleId="TitoloCarattere">
    <w:name w:val="Titolo Carattere"/>
    <w:link w:val="Titolo"/>
    <w:rsid w:val="00B058BD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Modelli%20ufficio\comstam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D925-5EEA-46AA-AB86-5C91F68A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comstampa.dot</Template>
  <TotalTime>693</TotalTime>
  <Pages>1</Pages>
  <Words>502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ANCORA IN CALO GLI ORDINI DI MACCHINE UTENSILI NEL PRIMO TRIMESTRE 2002</vt:lpstr>
    </vt:vector>
  </TitlesOfParts>
  <Company>CED</Company>
  <LinksUpToDate>false</LinksUpToDate>
  <CharactersWithSpaces>3350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https://www.ucimu.it/attivita/progetti-e-iniziative/emo-hannover-2023/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ANCORA IN CALO GLI ORDINI DI MACCHINE UTENSILI NEL PRIMO TRIMESTRE 2002</dc:title>
  <dc:subject/>
  <dc:creator>ced</dc:creator>
  <cp:keywords/>
  <cp:lastModifiedBy>Laonigro Filippo</cp:lastModifiedBy>
  <cp:revision>21</cp:revision>
  <cp:lastPrinted>2023-07-24T10:02:00Z</cp:lastPrinted>
  <dcterms:created xsi:type="dcterms:W3CDTF">2023-08-21T19:45:00Z</dcterms:created>
  <dcterms:modified xsi:type="dcterms:W3CDTF">2023-08-25T08:17:00Z</dcterms:modified>
</cp:coreProperties>
</file>